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right"/>
        <w:rPr>
          <w:sz w:val="22"/>
          <w:szCs w:val="22"/>
        </w:rPr>
      </w:pPr>
      <w:r w:rsidRPr="00D4271B">
        <w:rPr>
          <w:sz w:val="22"/>
          <w:szCs w:val="22"/>
        </w:rPr>
        <w:t xml:space="preserve">Приложение </w:t>
      </w: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right"/>
        <w:rPr>
          <w:sz w:val="22"/>
          <w:szCs w:val="22"/>
        </w:rPr>
      </w:pPr>
      <w:r w:rsidRPr="00D4271B">
        <w:rPr>
          <w:sz w:val="22"/>
          <w:szCs w:val="22"/>
        </w:rPr>
        <w:t>к приказу минобразования Ростовской области</w:t>
      </w: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right"/>
        <w:rPr>
          <w:sz w:val="22"/>
          <w:szCs w:val="22"/>
        </w:rPr>
      </w:pPr>
      <w:r w:rsidRPr="00D4271B">
        <w:rPr>
          <w:sz w:val="22"/>
          <w:szCs w:val="22"/>
        </w:rPr>
        <w:t>от_</w:t>
      </w:r>
      <w:r w:rsidR="00A927A8" w:rsidRPr="00D4271B">
        <w:rPr>
          <w:sz w:val="22"/>
          <w:szCs w:val="22"/>
        </w:rPr>
        <w:t>_________</w:t>
      </w:r>
      <w:r w:rsidRPr="00D4271B">
        <w:rPr>
          <w:sz w:val="22"/>
          <w:szCs w:val="22"/>
        </w:rPr>
        <w:t>_№_</w:t>
      </w:r>
      <w:r w:rsidR="00A927A8" w:rsidRPr="00D4271B">
        <w:rPr>
          <w:sz w:val="22"/>
          <w:szCs w:val="22"/>
        </w:rPr>
        <w:t>____</w:t>
      </w:r>
      <w:r w:rsidRPr="00D4271B">
        <w:rPr>
          <w:sz w:val="22"/>
          <w:szCs w:val="22"/>
        </w:rPr>
        <w:t>__</w:t>
      </w: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right"/>
        <w:rPr>
          <w:sz w:val="22"/>
          <w:szCs w:val="22"/>
        </w:rPr>
      </w:pP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center"/>
        <w:rPr>
          <w:sz w:val="22"/>
          <w:szCs w:val="22"/>
        </w:rPr>
      </w:pP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4271B">
        <w:rPr>
          <w:sz w:val="28"/>
          <w:szCs w:val="28"/>
        </w:rPr>
        <w:t xml:space="preserve">Список граждан, </w:t>
      </w:r>
    </w:p>
    <w:p w:rsidR="00B3688F" w:rsidRPr="00D4271B" w:rsidRDefault="00B3688F" w:rsidP="00726EFE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4271B">
        <w:rPr>
          <w:sz w:val="28"/>
          <w:szCs w:val="28"/>
        </w:rPr>
        <w:t>аккредитованных в качестве общественных наблюдателей на экзаме</w:t>
      </w:r>
      <w:proofErr w:type="gramStart"/>
      <w:r w:rsidRPr="00D4271B">
        <w:rPr>
          <w:sz w:val="28"/>
          <w:szCs w:val="28"/>
        </w:rPr>
        <w:t>н(</w:t>
      </w:r>
      <w:proofErr w:type="gramEnd"/>
      <w:r w:rsidRPr="00D4271B">
        <w:rPr>
          <w:sz w:val="28"/>
          <w:szCs w:val="28"/>
        </w:rPr>
        <w:t>ы) по учебному(</w:t>
      </w:r>
      <w:proofErr w:type="spellStart"/>
      <w:r w:rsidRPr="00D4271B">
        <w:rPr>
          <w:sz w:val="28"/>
          <w:szCs w:val="28"/>
        </w:rPr>
        <w:t>ым</w:t>
      </w:r>
      <w:proofErr w:type="spellEnd"/>
      <w:r w:rsidRPr="00D4271B">
        <w:rPr>
          <w:sz w:val="28"/>
          <w:szCs w:val="28"/>
        </w:rPr>
        <w:t>) предмету(</w:t>
      </w:r>
      <w:proofErr w:type="spellStart"/>
      <w:r w:rsidRPr="00D4271B">
        <w:rPr>
          <w:sz w:val="28"/>
          <w:szCs w:val="28"/>
        </w:rPr>
        <w:t>ам</w:t>
      </w:r>
      <w:proofErr w:type="spellEnd"/>
      <w:r w:rsidRPr="00D4271B">
        <w:rPr>
          <w:sz w:val="28"/>
          <w:szCs w:val="28"/>
        </w:rPr>
        <w:t>) при проведении государственной итоговой аттестации по образовательным программам основного общего образования в форме  осно</w:t>
      </w:r>
      <w:r w:rsidR="00A927A8" w:rsidRPr="00D4271B">
        <w:rPr>
          <w:sz w:val="28"/>
          <w:szCs w:val="28"/>
        </w:rPr>
        <w:t xml:space="preserve">вного государственного экзамена, </w:t>
      </w:r>
      <w:r w:rsidRPr="00D4271B">
        <w:rPr>
          <w:sz w:val="28"/>
          <w:szCs w:val="28"/>
        </w:rPr>
        <w:t xml:space="preserve"> государс</w:t>
      </w:r>
      <w:r w:rsidR="00A927A8" w:rsidRPr="00D4271B">
        <w:rPr>
          <w:sz w:val="28"/>
          <w:szCs w:val="28"/>
        </w:rPr>
        <w:t xml:space="preserve">твенного выпускного экзамена в </w:t>
      </w:r>
      <w:r w:rsidR="00571FA6" w:rsidRPr="00D4271B">
        <w:rPr>
          <w:sz w:val="28"/>
          <w:szCs w:val="28"/>
        </w:rPr>
        <w:t xml:space="preserve">основной </w:t>
      </w:r>
      <w:r w:rsidR="00523741" w:rsidRPr="00D4271B">
        <w:rPr>
          <w:sz w:val="28"/>
          <w:szCs w:val="28"/>
        </w:rPr>
        <w:t>период</w:t>
      </w:r>
      <w:r w:rsidR="00571FA6" w:rsidRPr="00D4271B">
        <w:rPr>
          <w:sz w:val="28"/>
          <w:szCs w:val="28"/>
        </w:rPr>
        <w:t xml:space="preserve"> проведения</w:t>
      </w:r>
      <w:r w:rsidR="00523741" w:rsidRPr="00D4271B">
        <w:rPr>
          <w:sz w:val="28"/>
          <w:szCs w:val="28"/>
        </w:rPr>
        <w:t xml:space="preserve"> (май</w:t>
      </w:r>
      <w:r w:rsidR="00571FA6" w:rsidRPr="00D4271B">
        <w:rPr>
          <w:sz w:val="28"/>
          <w:szCs w:val="28"/>
        </w:rPr>
        <w:t>-июнь</w:t>
      </w:r>
      <w:r w:rsidR="00523741" w:rsidRPr="00D4271B">
        <w:rPr>
          <w:sz w:val="28"/>
          <w:szCs w:val="28"/>
        </w:rPr>
        <w:t>)</w:t>
      </w:r>
      <w:r w:rsidRPr="00D4271B">
        <w:rPr>
          <w:sz w:val="28"/>
          <w:szCs w:val="28"/>
        </w:rPr>
        <w:t xml:space="preserve"> </w:t>
      </w:r>
      <w:r w:rsidR="00523741" w:rsidRPr="00D4271B">
        <w:rPr>
          <w:sz w:val="28"/>
          <w:szCs w:val="28"/>
        </w:rPr>
        <w:t xml:space="preserve">в </w:t>
      </w:r>
      <w:r w:rsidRPr="00D4271B">
        <w:rPr>
          <w:sz w:val="28"/>
          <w:szCs w:val="28"/>
        </w:rPr>
        <w:t>201</w:t>
      </w:r>
      <w:r w:rsidR="00A927A8" w:rsidRPr="00D4271B">
        <w:rPr>
          <w:sz w:val="28"/>
          <w:szCs w:val="28"/>
        </w:rPr>
        <w:t>6</w:t>
      </w:r>
      <w:r w:rsidRPr="00D4271B">
        <w:rPr>
          <w:sz w:val="28"/>
          <w:szCs w:val="28"/>
        </w:rPr>
        <w:t xml:space="preserve"> году</w:t>
      </w:r>
      <w:r w:rsidR="00571FA6" w:rsidRPr="00D4271B">
        <w:rPr>
          <w:sz w:val="28"/>
          <w:szCs w:val="28"/>
        </w:rPr>
        <w:t>»</w:t>
      </w:r>
    </w:p>
    <w:p w:rsidR="00B3688F" w:rsidRPr="00AB3F10" w:rsidRDefault="00B3688F" w:rsidP="00726EFE">
      <w:pPr>
        <w:pStyle w:val="a3"/>
        <w:tabs>
          <w:tab w:val="clear" w:pos="4153"/>
          <w:tab w:val="clear" w:pos="8306"/>
        </w:tabs>
        <w:jc w:val="center"/>
        <w:rPr>
          <w:sz w:val="22"/>
          <w:szCs w:val="22"/>
        </w:rPr>
      </w:pPr>
    </w:p>
    <w:tbl>
      <w:tblPr>
        <w:tblpPr w:leftFromText="180" w:rightFromText="180" w:vertAnchor="text" w:tblpX="-1202" w:tblpY="1"/>
        <w:tblOverlap w:val="never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2551"/>
        <w:gridCol w:w="1417"/>
        <w:gridCol w:w="2552"/>
      </w:tblGrid>
      <w:tr w:rsidR="00B3688F" w:rsidRPr="00D4271B" w:rsidTr="00AB3F10">
        <w:tc>
          <w:tcPr>
            <w:tcW w:w="709" w:type="dxa"/>
            <w:vAlign w:val="center"/>
          </w:tcPr>
          <w:p w:rsidR="00B3688F" w:rsidRPr="00D4271B" w:rsidRDefault="009F01C1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  <w:lang w:val="en-US"/>
              </w:rPr>
            </w:pPr>
            <w:r w:rsidRPr="00D4271B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B3688F" w:rsidRPr="00D4271B" w:rsidRDefault="00B3688F" w:rsidP="00C9266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B3688F" w:rsidRPr="00D4271B" w:rsidRDefault="00B3688F" w:rsidP="00C9266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№ ППЭ, наименование муниципального</w:t>
            </w:r>
          </w:p>
          <w:p w:rsidR="00B3688F" w:rsidRPr="00D4271B" w:rsidRDefault="00B3688F" w:rsidP="00C92665">
            <w:pPr>
              <w:pStyle w:val="a3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образования области</w:t>
            </w:r>
          </w:p>
        </w:tc>
        <w:tc>
          <w:tcPr>
            <w:tcW w:w="1417" w:type="dxa"/>
          </w:tcPr>
          <w:p w:rsidR="00B3688F" w:rsidRPr="00D4271B" w:rsidRDefault="00B3688F" w:rsidP="00C9266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Дата</w:t>
            </w:r>
          </w:p>
          <w:p w:rsidR="00B3688F" w:rsidRPr="00D4271B" w:rsidRDefault="00B3688F" w:rsidP="00C9266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проведения экзамена</w:t>
            </w:r>
          </w:p>
        </w:tc>
        <w:tc>
          <w:tcPr>
            <w:tcW w:w="2552" w:type="dxa"/>
          </w:tcPr>
          <w:p w:rsidR="00B3688F" w:rsidRPr="00D4271B" w:rsidRDefault="00B3688F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4271B">
              <w:rPr>
                <w:sz w:val="24"/>
                <w:szCs w:val="24"/>
              </w:rPr>
              <w:t>Наименование</w:t>
            </w:r>
          </w:p>
          <w:p w:rsidR="00B3688F" w:rsidRPr="00D4271B" w:rsidRDefault="00274FE2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учебного </w:t>
            </w:r>
            <w:r w:rsidR="00B3688F" w:rsidRPr="00D4271B">
              <w:rPr>
                <w:sz w:val="24"/>
                <w:szCs w:val="24"/>
              </w:rPr>
              <w:t xml:space="preserve"> предмета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Войценко</w:t>
            </w:r>
            <w:proofErr w:type="spellEnd"/>
            <w:r w:rsidRPr="003815AD"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№2101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Воробьева Валентина Николаевна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№2101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Журкина Наталья Анатольевна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№2101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Кашуба Виктор Викторович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№2101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Сакало</w:t>
            </w:r>
            <w:proofErr w:type="spellEnd"/>
            <w:r w:rsidRPr="003815AD">
              <w:rPr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№2101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Сербина Елена Ивановна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№2101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 xml:space="preserve">Обществознание, химия, информатика и ИКТ, </w:t>
            </w:r>
            <w:r w:rsidRPr="003815AD">
              <w:rPr>
                <w:sz w:val="22"/>
                <w:szCs w:val="22"/>
              </w:rPr>
              <w:lastRenderedPageBreak/>
              <w:t>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Сибиль</w:t>
            </w:r>
            <w:proofErr w:type="spellEnd"/>
            <w:r w:rsidRPr="003815AD">
              <w:rPr>
                <w:sz w:val="22"/>
                <w:szCs w:val="22"/>
              </w:rPr>
              <w:t xml:space="preserve"> Лариса Ивановна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№2101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Сибиль</w:t>
            </w:r>
            <w:proofErr w:type="spellEnd"/>
            <w:r w:rsidRPr="003815AD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№2101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Агарков</w:t>
            </w:r>
            <w:proofErr w:type="spellEnd"/>
            <w:r w:rsidRPr="003815AD">
              <w:rPr>
                <w:sz w:val="22"/>
                <w:szCs w:val="22"/>
              </w:rPr>
              <w:t xml:space="preserve"> Илья Александрович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Балашова Елена Николаевна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Батурина Наталья Николаевна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 xml:space="preserve">Обществознание, химия, информатика и ИКТ, литература, география, </w:t>
            </w:r>
            <w:r w:rsidRPr="003815AD">
              <w:rPr>
                <w:sz w:val="22"/>
                <w:szCs w:val="22"/>
              </w:rPr>
              <w:lastRenderedPageBreak/>
              <w:t>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Дорошина Марина Федоровна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Дранка Татьяна Александровна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Зленко Татьяна Ивановна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 w:rsidRPr="003815AD">
              <w:rPr>
                <w:color w:val="000000"/>
                <w:sz w:val="22"/>
                <w:szCs w:val="22"/>
              </w:rPr>
              <w:t>Климанова Людмила Викторовна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Попова Екатерина Геннадиевна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Процевская</w:t>
            </w:r>
            <w:proofErr w:type="spellEnd"/>
            <w:r w:rsidRPr="003815AD">
              <w:rPr>
                <w:sz w:val="22"/>
                <w:szCs w:val="22"/>
              </w:rPr>
              <w:t xml:space="preserve"> Алла Андреевна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Процевская</w:t>
            </w:r>
            <w:proofErr w:type="spellEnd"/>
            <w:r w:rsidRPr="003815AD">
              <w:rPr>
                <w:sz w:val="22"/>
                <w:szCs w:val="22"/>
              </w:rPr>
              <w:t xml:space="preserve"> Анна Николаевна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Рева Альбина Анатольевна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Савенко Наталья Сергеевна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Хадыка</w:t>
            </w:r>
            <w:proofErr w:type="spellEnd"/>
            <w:r w:rsidRPr="003815AD">
              <w:rPr>
                <w:sz w:val="22"/>
                <w:szCs w:val="22"/>
              </w:rPr>
              <w:t xml:space="preserve"> Галина Георгиевна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Харина Людмила Викторовна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№2102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Белодед  Елена Васильевна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№2103</w:t>
            </w: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№2101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Default="001564AB" w:rsidP="005D4209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Гочияева</w:t>
            </w:r>
            <w:proofErr w:type="spellEnd"/>
            <w:r w:rsidRPr="003815AD">
              <w:rPr>
                <w:sz w:val="22"/>
                <w:szCs w:val="22"/>
              </w:rPr>
              <w:t xml:space="preserve"> Оксана Петровна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№2103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Кисловская</w:t>
            </w:r>
            <w:proofErr w:type="spellEnd"/>
            <w:r w:rsidRPr="003815AD">
              <w:rPr>
                <w:sz w:val="22"/>
                <w:szCs w:val="22"/>
              </w:rPr>
              <w:t xml:space="preserve"> Александра Александровна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№2103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Кулик Сергей Сергеевич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№2103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Литвинова Ирина Ивановна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№2103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Мулявка</w:t>
            </w:r>
            <w:proofErr w:type="spellEnd"/>
            <w:r w:rsidRPr="003815AD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№2103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Нарижний</w:t>
            </w:r>
            <w:proofErr w:type="spellEnd"/>
            <w:r w:rsidRPr="003815AD">
              <w:rPr>
                <w:sz w:val="22"/>
                <w:szCs w:val="22"/>
              </w:rPr>
              <w:t xml:space="preserve"> Александр Иванович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№2103</w:t>
            </w: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№2101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Default="001564AB" w:rsidP="005D4209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outlineLvl w:val="0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Полтавская Галина Ивановна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№2103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Сидоренко Наталья Анатольевна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№2103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Больных Ирина Владимировна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№2104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 xml:space="preserve">Обществознание, химия, информатика и ИКТ, литература, география, история, биология, </w:t>
            </w:r>
            <w:r w:rsidRPr="003815AD">
              <w:rPr>
                <w:sz w:val="22"/>
                <w:szCs w:val="22"/>
              </w:rPr>
              <w:lastRenderedPageBreak/>
              <w:t>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Ермоленко Алла Яковлевна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№2104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Зандарова</w:t>
            </w:r>
            <w:proofErr w:type="spellEnd"/>
            <w:r w:rsidRPr="003815AD">
              <w:rPr>
                <w:sz w:val="22"/>
                <w:szCs w:val="22"/>
              </w:rPr>
              <w:t xml:space="preserve"> </w:t>
            </w:r>
            <w:proofErr w:type="spellStart"/>
            <w:r w:rsidRPr="003815AD">
              <w:rPr>
                <w:sz w:val="22"/>
                <w:szCs w:val="22"/>
              </w:rPr>
              <w:t>Солмаз</w:t>
            </w:r>
            <w:proofErr w:type="spellEnd"/>
            <w:r w:rsidRPr="003815AD">
              <w:rPr>
                <w:sz w:val="22"/>
                <w:szCs w:val="22"/>
              </w:rPr>
              <w:t xml:space="preserve"> </w:t>
            </w:r>
            <w:proofErr w:type="spellStart"/>
            <w:r w:rsidRPr="003815AD">
              <w:rPr>
                <w:sz w:val="22"/>
                <w:szCs w:val="22"/>
              </w:rPr>
              <w:t>Дильмуратовна</w:t>
            </w:r>
            <w:proofErr w:type="spellEnd"/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№2104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Калашник</w:t>
            </w:r>
            <w:proofErr w:type="spellEnd"/>
            <w:r w:rsidRPr="003815AD">
              <w:rPr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№2104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Каперзова</w:t>
            </w:r>
            <w:proofErr w:type="spellEnd"/>
            <w:r w:rsidRPr="003815AD">
              <w:rPr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№2104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Карагозян</w:t>
            </w:r>
            <w:proofErr w:type="spellEnd"/>
            <w:r w:rsidRPr="003815AD">
              <w:rPr>
                <w:sz w:val="22"/>
                <w:szCs w:val="22"/>
              </w:rPr>
              <w:t xml:space="preserve"> </w:t>
            </w:r>
            <w:proofErr w:type="spellStart"/>
            <w:r w:rsidRPr="003815AD">
              <w:rPr>
                <w:sz w:val="22"/>
                <w:szCs w:val="22"/>
              </w:rPr>
              <w:t>Каринэ</w:t>
            </w:r>
            <w:proofErr w:type="spellEnd"/>
            <w:r w:rsidRPr="003815AD">
              <w:rPr>
                <w:sz w:val="22"/>
                <w:szCs w:val="22"/>
              </w:rPr>
              <w:t xml:space="preserve"> </w:t>
            </w:r>
            <w:proofErr w:type="spellStart"/>
            <w:r w:rsidRPr="003815AD">
              <w:rPr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№2104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 xml:space="preserve">Обществознание, химия, </w:t>
            </w:r>
            <w:r w:rsidRPr="003815AD">
              <w:rPr>
                <w:sz w:val="22"/>
                <w:szCs w:val="22"/>
              </w:rPr>
              <w:lastRenderedPageBreak/>
              <w:t>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Лазарева Светлана Викторовна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№2104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Старикова Полина Анатольевна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№2104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15.06.2016</w:t>
            </w: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proofErr w:type="gramStart"/>
            <w:r w:rsidRPr="003815AD">
              <w:rPr>
                <w:sz w:val="22"/>
                <w:szCs w:val="22"/>
              </w:rPr>
              <w:t>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Вашедская</w:t>
            </w:r>
            <w:proofErr w:type="spellEnd"/>
            <w:r w:rsidRPr="003815AD">
              <w:rPr>
                <w:sz w:val="22"/>
                <w:szCs w:val="22"/>
              </w:rPr>
              <w:t xml:space="preserve"> Евгения Юрьевна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Глушкова Анна Григорьевна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Жарова Ольга Викторовна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Канюк Светлана Викторовна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Карпун</w:t>
            </w:r>
            <w:proofErr w:type="spellEnd"/>
            <w:r w:rsidRPr="003815AD">
              <w:rPr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Марченко Наталья Валентиновна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Новак</w:t>
            </w:r>
            <w:proofErr w:type="spellEnd"/>
            <w:r w:rsidRPr="003815AD">
              <w:rPr>
                <w:sz w:val="22"/>
                <w:szCs w:val="22"/>
              </w:rPr>
              <w:t xml:space="preserve"> Ирина Павловна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Новоселова Наталья Викторовна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Петровская Татьяна Сергеевна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proofErr w:type="spellStart"/>
            <w:r w:rsidRPr="003815AD">
              <w:rPr>
                <w:sz w:val="22"/>
                <w:szCs w:val="22"/>
              </w:rPr>
              <w:t>Прочанов</w:t>
            </w:r>
            <w:proofErr w:type="spellEnd"/>
            <w:r w:rsidRPr="003815AD">
              <w:rPr>
                <w:sz w:val="22"/>
                <w:szCs w:val="22"/>
              </w:rPr>
              <w:t xml:space="preserve"> Валерий Александрович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Шевякова Ольга Юрьевна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lastRenderedPageBreak/>
              <w:t xml:space="preserve">Обществознание, химия, информатика и ИКТ, </w:t>
            </w:r>
            <w:r w:rsidRPr="003815AD">
              <w:rPr>
                <w:sz w:val="22"/>
                <w:szCs w:val="22"/>
              </w:rPr>
              <w:lastRenderedPageBreak/>
              <w:t>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Щербакова Наталья Евгеньевна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№2105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815AD">
              <w:rPr>
                <w:color w:val="000000"/>
                <w:sz w:val="22"/>
                <w:szCs w:val="22"/>
              </w:rPr>
              <w:t>Халчевский</w:t>
            </w:r>
            <w:proofErr w:type="spellEnd"/>
            <w:r w:rsidRPr="003815AD">
              <w:rPr>
                <w:color w:val="000000"/>
                <w:sz w:val="22"/>
                <w:szCs w:val="22"/>
              </w:rPr>
              <w:t xml:space="preserve"> Вадим Петрович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№2106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26.05.2016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09.06.2016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Обществознание, химия, информатика и ИКТ, литература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География, история, биология, физика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828" w:type="dxa"/>
          </w:tcPr>
          <w:p w:rsidR="001564AB" w:rsidRPr="003815AD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 w:rsidRPr="003815AD">
              <w:rPr>
                <w:color w:val="000000"/>
                <w:sz w:val="22"/>
                <w:szCs w:val="22"/>
              </w:rPr>
              <w:t>Полтавская Галина Ивановна</w:t>
            </w:r>
          </w:p>
        </w:tc>
        <w:tc>
          <w:tcPr>
            <w:tcW w:w="2551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№2177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Азовского  района</w:t>
            </w:r>
          </w:p>
        </w:tc>
        <w:tc>
          <w:tcPr>
            <w:tcW w:w="1417" w:type="dxa"/>
          </w:tcPr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31.05.2016</w:t>
            </w:r>
          </w:p>
          <w:p w:rsidR="001564AB" w:rsidRPr="003815AD" w:rsidRDefault="001564AB" w:rsidP="00C92665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03.06.2016</w:t>
            </w:r>
          </w:p>
        </w:tc>
        <w:tc>
          <w:tcPr>
            <w:tcW w:w="2552" w:type="dxa"/>
            <w:shd w:val="clear" w:color="auto" w:fill="FFFFFF"/>
          </w:tcPr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Математика</w:t>
            </w:r>
          </w:p>
          <w:p w:rsidR="001564AB" w:rsidRPr="003815AD" w:rsidRDefault="001564AB" w:rsidP="005D4209">
            <w:pPr>
              <w:jc w:val="center"/>
              <w:rPr>
                <w:sz w:val="22"/>
                <w:szCs w:val="22"/>
              </w:rPr>
            </w:pPr>
            <w:r w:rsidRPr="003815AD">
              <w:rPr>
                <w:sz w:val="22"/>
                <w:szCs w:val="22"/>
              </w:rPr>
              <w:t>Русский язык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828" w:type="dxa"/>
          </w:tcPr>
          <w:p w:rsidR="001564AB" w:rsidRPr="00B578AE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Скупкова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2551" w:type="dxa"/>
          </w:tcPr>
          <w:p w:rsidR="001564AB" w:rsidRPr="00A174A3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 w:rsidRPr="00A174A3">
              <w:rPr>
                <w:sz w:val="22"/>
                <w:szCs w:val="22"/>
              </w:rPr>
              <w:t>№2302 Багаевского района</w:t>
            </w:r>
          </w:p>
        </w:tc>
        <w:tc>
          <w:tcPr>
            <w:tcW w:w="1417" w:type="dxa"/>
          </w:tcPr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26.05.2016</w:t>
            </w: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D453C1" w:rsidRDefault="001564AB" w:rsidP="00C92665">
            <w:pPr>
              <w:jc w:val="center"/>
              <w:rPr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31.05.2016</w:t>
            </w: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03.06.2016</w:t>
            </w: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453C1">
              <w:rPr>
                <w:sz w:val="22"/>
                <w:szCs w:val="22"/>
              </w:rPr>
              <w:t>.06.2016</w:t>
            </w: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0622E3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552" w:type="dxa"/>
            <w:shd w:val="clear" w:color="auto" w:fill="FFFFFF"/>
          </w:tcPr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Иностранные языки</w:t>
            </w:r>
          </w:p>
          <w:p w:rsidR="001564AB" w:rsidRPr="00914AD0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828" w:type="dxa"/>
          </w:tcPr>
          <w:p w:rsidR="001564AB" w:rsidRPr="00B578AE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Михайлова Елена Викторовна</w:t>
            </w:r>
          </w:p>
        </w:tc>
        <w:tc>
          <w:tcPr>
            <w:tcW w:w="2551" w:type="dxa"/>
          </w:tcPr>
          <w:p w:rsidR="001564AB" w:rsidRPr="005F0433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 w:rsidRPr="00A174A3">
              <w:rPr>
                <w:sz w:val="22"/>
                <w:szCs w:val="22"/>
              </w:rPr>
              <w:t>№2302 Багаевского района</w:t>
            </w:r>
          </w:p>
        </w:tc>
        <w:tc>
          <w:tcPr>
            <w:tcW w:w="1417" w:type="dxa"/>
          </w:tcPr>
          <w:p w:rsidR="001564AB" w:rsidRPr="00D453C1" w:rsidRDefault="001564AB" w:rsidP="00C92665">
            <w:pPr>
              <w:jc w:val="center"/>
              <w:rPr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31.05.2016</w:t>
            </w:r>
          </w:p>
          <w:p w:rsidR="001564AB" w:rsidRPr="000622E3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03.06.2016</w:t>
            </w:r>
          </w:p>
        </w:tc>
        <w:tc>
          <w:tcPr>
            <w:tcW w:w="2552" w:type="dxa"/>
            <w:shd w:val="clear" w:color="auto" w:fill="FFFFFF"/>
          </w:tcPr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1564AB" w:rsidRPr="00914AD0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828" w:type="dxa"/>
          </w:tcPr>
          <w:p w:rsidR="001564AB" w:rsidRPr="00B578AE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Герасимова Ирина Викторовна</w:t>
            </w:r>
          </w:p>
        </w:tc>
        <w:tc>
          <w:tcPr>
            <w:tcW w:w="2551" w:type="dxa"/>
          </w:tcPr>
          <w:p w:rsidR="001564AB" w:rsidRDefault="001564AB" w:rsidP="00C92665">
            <w:pPr>
              <w:jc w:val="center"/>
            </w:pPr>
            <w:r w:rsidRPr="00881B25">
              <w:rPr>
                <w:sz w:val="22"/>
                <w:szCs w:val="22"/>
              </w:rPr>
              <w:t>№230</w:t>
            </w:r>
            <w:r>
              <w:rPr>
                <w:sz w:val="22"/>
                <w:szCs w:val="22"/>
              </w:rPr>
              <w:t>0</w:t>
            </w:r>
            <w:r w:rsidRPr="00881B25">
              <w:rPr>
                <w:sz w:val="22"/>
                <w:szCs w:val="22"/>
              </w:rPr>
              <w:t xml:space="preserve"> Багаевского района</w:t>
            </w:r>
          </w:p>
        </w:tc>
        <w:tc>
          <w:tcPr>
            <w:tcW w:w="1417" w:type="dxa"/>
          </w:tcPr>
          <w:p w:rsidR="001564AB" w:rsidRPr="00D453C1" w:rsidRDefault="001564AB" w:rsidP="00C92665">
            <w:pPr>
              <w:jc w:val="center"/>
              <w:rPr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31.05.2016</w:t>
            </w:r>
          </w:p>
          <w:p w:rsidR="001564AB" w:rsidRPr="000622E3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1564AB" w:rsidRPr="00914AD0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828" w:type="dxa"/>
          </w:tcPr>
          <w:p w:rsidR="001564AB" w:rsidRPr="00B578AE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Салатова Ольга Михайловна</w:t>
            </w:r>
          </w:p>
        </w:tc>
        <w:tc>
          <w:tcPr>
            <w:tcW w:w="2551" w:type="dxa"/>
          </w:tcPr>
          <w:p w:rsidR="001564AB" w:rsidRDefault="001564AB" w:rsidP="00C92665">
            <w:pPr>
              <w:jc w:val="center"/>
            </w:pPr>
            <w:r w:rsidRPr="00881B25">
              <w:rPr>
                <w:sz w:val="22"/>
                <w:szCs w:val="22"/>
              </w:rPr>
              <w:t>№2302 Багаевского района</w:t>
            </w:r>
          </w:p>
        </w:tc>
        <w:tc>
          <w:tcPr>
            <w:tcW w:w="1417" w:type="dxa"/>
          </w:tcPr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26.05.2016</w:t>
            </w: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Default="001564AB" w:rsidP="00C92665">
            <w:pPr>
              <w:jc w:val="center"/>
              <w:rPr>
                <w:sz w:val="22"/>
                <w:szCs w:val="22"/>
              </w:rPr>
            </w:pPr>
          </w:p>
          <w:p w:rsidR="001564AB" w:rsidRPr="00BA4D96" w:rsidRDefault="001564AB" w:rsidP="00C9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31.05.2016 03.06.2016 09.06.2016</w:t>
            </w:r>
          </w:p>
          <w:p w:rsidR="001564AB" w:rsidRPr="00BA4D96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Физика</w:t>
            </w:r>
          </w:p>
          <w:p w:rsidR="001564AB" w:rsidRPr="00914AD0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3828" w:type="dxa"/>
          </w:tcPr>
          <w:p w:rsidR="001564AB" w:rsidRPr="00B578AE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Путилина Светлана Владимировна</w:t>
            </w:r>
          </w:p>
        </w:tc>
        <w:tc>
          <w:tcPr>
            <w:tcW w:w="2551" w:type="dxa"/>
          </w:tcPr>
          <w:p w:rsidR="001564AB" w:rsidRDefault="001564AB" w:rsidP="00C92665">
            <w:pPr>
              <w:jc w:val="center"/>
            </w:pPr>
            <w:r w:rsidRPr="00881B25">
              <w:rPr>
                <w:sz w:val="22"/>
                <w:szCs w:val="22"/>
              </w:rPr>
              <w:t>№2302 Багаевского района</w:t>
            </w:r>
          </w:p>
        </w:tc>
        <w:tc>
          <w:tcPr>
            <w:tcW w:w="1417" w:type="dxa"/>
          </w:tcPr>
          <w:p w:rsidR="001564AB" w:rsidRPr="00D453C1" w:rsidRDefault="001564AB" w:rsidP="00C92665">
            <w:pPr>
              <w:jc w:val="center"/>
              <w:rPr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31.05.2016</w:t>
            </w:r>
          </w:p>
          <w:p w:rsidR="001564AB" w:rsidRPr="000622E3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03.06.2016</w:t>
            </w:r>
          </w:p>
        </w:tc>
        <w:tc>
          <w:tcPr>
            <w:tcW w:w="2552" w:type="dxa"/>
            <w:shd w:val="clear" w:color="auto" w:fill="FFFFFF"/>
          </w:tcPr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1564AB" w:rsidRPr="00914AD0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828" w:type="dxa"/>
          </w:tcPr>
          <w:p w:rsidR="001564AB" w:rsidRPr="00B578AE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Вермишян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Егине</w:t>
            </w:r>
            <w:proofErr w:type="spellEnd"/>
          </w:p>
        </w:tc>
        <w:tc>
          <w:tcPr>
            <w:tcW w:w="2551" w:type="dxa"/>
          </w:tcPr>
          <w:p w:rsidR="001564AB" w:rsidRDefault="001564AB" w:rsidP="00C92665">
            <w:pPr>
              <w:jc w:val="center"/>
            </w:pPr>
            <w:r w:rsidRPr="00881B25">
              <w:rPr>
                <w:sz w:val="22"/>
                <w:szCs w:val="22"/>
              </w:rPr>
              <w:t>№230</w:t>
            </w:r>
            <w:r>
              <w:rPr>
                <w:sz w:val="22"/>
                <w:szCs w:val="22"/>
              </w:rPr>
              <w:t>0</w:t>
            </w:r>
            <w:r w:rsidRPr="00881B25">
              <w:rPr>
                <w:sz w:val="22"/>
                <w:szCs w:val="22"/>
              </w:rPr>
              <w:t xml:space="preserve"> Багаевского района</w:t>
            </w:r>
          </w:p>
        </w:tc>
        <w:tc>
          <w:tcPr>
            <w:tcW w:w="1417" w:type="dxa"/>
          </w:tcPr>
          <w:p w:rsidR="001564AB" w:rsidRPr="000622E3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03.06.2016</w:t>
            </w:r>
          </w:p>
        </w:tc>
        <w:tc>
          <w:tcPr>
            <w:tcW w:w="2552" w:type="dxa"/>
            <w:shd w:val="clear" w:color="auto" w:fill="FFFFFF"/>
          </w:tcPr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1564AB" w:rsidRPr="00914AD0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828" w:type="dxa"/>
          </w:tcPr>
          <w:p w:rsidR="001564AB" w:rsidRPr="00B578AE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Буравков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Иван Николаевич</w:t>
            </w:r>
          </w:p>
        </w:tc>
        <w:tc>
          <w:tcPr>
            <w:tcW w:w="2551" w:type="dxa"/>
          </w:tcPr>
          <w:p w:rsidR="001564AB" w:rsidRDefault="001564AB" w:rsidP="00C92665">
            <w:pPr>
              <w:jc w:val="center"/>
            </w:pPr>
            <w:r w:rsidRPr="00881B25">
              <w:rPr>
                <w:sz w:val="22"/>
                <w:szCs w:val="22"/>
              </w:rPr>
              <w:t>№230</w:t>
            </w:r>
            <w:r>
              <w:rPr>
                <w:sz w:val="22"/>
                <w:szCs w:val="22"/>
              </w:rPr>
              <w:t>0</w:t>
            </w:r>
            <w:r w:rsidRPr="00881B25">
              <w:rPr>
                <w:sz w:val="22"/>
                <w:szCs w:val="22"/>
              </w:rPr>
              <w:t xml:space="preserve"> Багаевского района</w:t>
            </w:r>
          </w:p>
        </w:tc>
        <w:tc>
          <w:tcPr>
            <w:tcW w:w="1417" w:type="dxa"/>
          </w:tcPr>
          <w:p w:rsidR="001564AB" w:rsidRPr="000622E3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03.06.2016</w:t>
            </w:r>
          </w:p>
        </w:tc>
        <w:tc>
          <w:tcPr>
            <w:tcW w:w="2552" w:type="dxa"/>
            <w:shd w:val="clear" w:color="auto" w:fill="FFFFFF"/>
          </w:tcPr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1564AB" w:rsidRPr="00914AD0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4AB" w:rsidRPr="00D4271B" w:rsidTr="00AB3F10">
        <w:tc>
          <w:tcPr>
            <w:tcW w:w="709" w:type="dxa"/>
            <w:vAlign w:val="center"/>
          </w:tcPr>
          <w:p w:rsidR="001564AB" w:rsidRPr="00D4271B" w:rsidRDefault="001564AB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828" w:type="dxa"/>
          </w:tcPr>
          <w:p w:rsidR="001564AB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Подройкина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2551" w:type="dxa"/>
          </w:tcPr>
          <w:p w:rsidR="001564AB" w:rsidRDefault="001564AB" w:rsidP="00C92665">
            <w:pPr>
              <w:jc w:val="center"/>
            </w:pPr>
            <w:r w:rsidRPr="00881B25">
              <w:rPr>
                <w:sz w:val="22"/>
                <w:szCs w:val="22"/>
              </w:rPr>
              <w:t>№230</w:t>
            </w:r>
            <w:r>
              <w:rPr>
                <w:sz w:val="22"/>
                <w:szCs w:val="22"/>
              </w:rPr>
              <w:t>1</w:t>
            </w:r>
            <w:r w:rsidRPr="00881B25">
              <w:rPr>
                <w:sz w:val="22"/>
                <w:szCs w:val="22"/>
              </w:rPr>
              <w:t xml:space="preserve"> Багаевского района</w:t>
            </w:r>
          </w:p>
        </w:tc>
        <w:tc>
          <w:tcPr>
            <w:tcW w:w="1417" w:type="dxa"/>
          </w:tcPr>
          <w:p w:rsidR="001564AB" w:rsidRPr="00D453C1" w:rsidRDefault="001564AB" w:rsidP="00C92665">
            <w:pPr>
              <w:jc w:val="center"/>
              <w:rPr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31.05.2016</w:t>
            </w:r>
          </w:p>
          <w:p w:rsidR="001564AB" w:rsidRPr="000622E3" w:rsidRDefault="001564AB" w:rsidP="00C92665">
            <w:pPr>
              <w:jc w:val="center"/>
              <w:rPr>
                <w:color w:val="000000"/>
                <w:sz w:val="22"/>
                <w:szCs w:val="22"/>
              </w:rPr>
            </w:pPr>
            <w:r w:rsidRPr="00D453C1">
              <w:rPr>
                <w:sz w:val="22"/>
                <w:szCs w:val="22"/>
              </w:rPr>
              <w:t>03.06.2016</w:t>
            </w:r>
          </w:p>
        </w:tc>
        <w:tc>
          <w:tcPr>
            <w:tcW w:w="2552" w:type="dxa"/>
            <w:shd w:val="clear" w:color="auto" w:fill="FFFFFF"/>
          </w:tcPr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1564AB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1564AB" w:rsidRPr="00914AD0" w:rsidRDefault="001564AB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2665" w:rsidRPr="00D4271B" w:rsidTr="00AB3F10">
        <w:tc>
          <w:tcPr>
            <w:tcW w:w="709" w:type="dxa"/>
            <w:vAlign w:val="center"/>
          </w:tcPr>
          <w:p w:rsidR="00C92665" w:rsidRPr="00D4271B" w:rsidRDefault="00C92665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828" w:type="dxa"/>
          </w:tcPr>
          <w:p w:rsidR="00C92665" w:rsidRPr="00B346D8" w:rsidRDefault="00C92665" w:rsidP="00C92665">
            <w:pPr>
              <w:jc w:val="center"/>
              <w:rPr>
                <w:sz w:val="22"/>
                <w:szCs w:val="28"/>
              </w:rPr>
            </w:pPr>
            <w:r w:rsidRPr="00B346D8">
              <w:rPr>
                <w:sz w:val="22"/>
                <w:szCs w:val="28"/>
              </w:rPr>
              <w:t>Лукьянова Татьяна Викторовна</w:t>
            </w:r>
          </w:p>
        </w:tc>
        <w:tc>
          <w:tcPr>
            <w:tcW w:w="2551" w:type="dxa"/>
          </w:tcPr>
          <w:p w:rsidR="00C92665" w:rsidRPr="005F043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6203 Белокалитвинского района</w:t>
            </w:r>
          </w:p>
        </w:tc>
        <w:tc>
          <w:tcPr>
            <w:tcW w:w="1417" w:type="dxa"/>
          </w:tcPr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0622E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552" w:type="dxa"/>
            <w:shd w:val="clear" w:color="auto" w:fill="FFFFFF"/>
          </w:tcPr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  <w:p w:rsidR="00C92665" w:rsidRPr="00914AD0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C92665" w:rsidRPr="00D4271B" w:rsidTr="00AB3F10">
        <w:tc>
          <w:tcPr>
            <w:tcW w:w="709" w:type="dxa"/>
            <w:vAlign w:val="center"/>
          </w:tcPr>
          <w:p w:rsidR="00C92665" w:rsidRPr="00D4271B" w:rsidRDefault="00C92665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828" w:type="dxa"/>
          </w:tcPr>
          <w:p w:rsidR="00C92665" w:rsidRPr="00B346D8" w:rsidRDefault="00C92665" w:rsidP="00C92665">
            <w:pPr>
              <w:jc w:val="center"/>
              <w:rPr>
                <w:sz w:val="22"/>
                <w:szCs w:val="28"/>
              </w:rPr>
            </w:pPr>
            <w:r w:rsidRPr="00B346D8">
              <w:rPr>
                <w:sz w:val="22"/>
                <w:szCs w:val="28"/>
              </w:rPr>
              <w:t>Небоженко Людмила Ивановна</w:t>
            </w:r>
          </w:p>
        </w:tc>
        <w:tc>
          <w:tcPr>
            <w:tcW w:w="2551" w:type="dxa"/>
          </w:tcPr>
          <w:p w:rsidR="00C92665" w:rsidRPr="005F043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6203 Белокалитвинского района</w:t>
            </w:r>
          </w:p>
        </w:tc>
        <w:tc>
          <w:tcPr>
            <w:tcW w:w="1417" w:type="dxa"/>
          </w:tcPr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0622E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552" w:type="dxa"/>
            <w:shd w:val="clear" w:color="auto" w:fill="FFFFFF"/>
          </w:tcPr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  <w:p w:rsidR="00C92665" w:rsidRPr="00914AD0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C92665" w:rsidRPr="00D4271B" w:rsidTr="00AB3F10">
        <w:tc>
          <w:tcPr>
            <w:tcW w:w="709" w:type="dxa"/>
            <w:vAlign w:val="center"/>
          </w:tcPr>
          <w:p w:rsidR="00C92665" w:rsidRPr="00D4271B" w:rsidRDefault="00C92665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828" w:type="dxa"/>
          </w:tcPr>
          <w:p w:rsidR="00C92665" w:rsidRPr="00B346D8" w:rsidRDefault="00C92665" w:rsidP="00C92665">
            <w:pPr>
              <w:jc w:val="center"/>
              <w:rPr>
                <w:sz w:val="22"/>
                <w:szCs w:val="28"/>
              </w:rPr>
            </w:pPr>
            <w:proofErr w:type="spellStart"/>
            <w:r w:rsidRPr="00B346D8">
              <w:rPr>
                <w:sz w:val="22"/>
                <w:szCs w:val="28"/>
              </w:rPr>
              <w:t>Толочманова</w:t>
            </w:r>
            <w:proofErr w:type="spellEnd"/>
            <w:r w:rsidRPr="00B346D8">
              <w:rPr>
                <w:sz w:val="22"/>
                <w:szCs w:val="28"/>
              </w:rPr>
              <w:t xml:space="preserve"> Ирина Сергеевна</w:t>
            </w:r>
          </w:p>
        </w:tc>
        <w:tc>
          <w:tcPr>
            <w:tcW w:w="2551" w:type="dxa"/>
          </w:tcPr>
          <w:p w:rsidR="00C92665" w:rsidRPr="005F043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6203 Белокалитвинского района</w:t>
            </w:r>
          </w:p>
        </w:tc>
        <w:tc>
          <w:tcPr>
            <w:tcW w:w="1417" w:type="dxa"/>
          </w:tcPr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0622E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552" w:type="dxa"/>
            <w:shd w:val="clear" w:color="auto" w:fill="FFFFFF"/>
          </w:tcPr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  <w:p w:rsidR="00C92665" w:rsidRPr="00914AD0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C92665" w:rsidRPr="00D4271B" w:rsidTr="00AB3F10">
        <w:tc>
          <w:tcPr>
            <w:tcW w:w="709" w:type="dxa"/>
            <w:vAlign w:val="center"/>
          </w:tcPr>
          <w:p w:rsidR="00C92665" w:rsidRPr="00D4271B" w:rsidRDefault="00C92665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828" w:type="dxa"/>
          </w:tcPr>
          <w:p w:rsidR="00C92665" w:rsidRPr="00B346D8" w:rsidRDefault="00C92665" w:rsidP="00C92665">
            <w:pPr>
              <w:jc w:val="center"/>
              <w:rPr>
                <w:sz w:val="22"/>
                <w:szCs w:val="28"/>
              </w:rPr>
            </w:pPr>
            <w:r w:rsidRPr="00B346D8">
              <w:rPr>
                <w:sz w:val="22"/>
                <w:szCs w:val="28"/>
              </w:rPr>
              <w:t>Леонова Тамара Васильевна</w:t>
            </w:r>
          </w:p>
        </w:tc>
        <w:tc>
          <w:tcPr>
            <w:tcW w:w="2551" w:type="dxa"/>
          </w:tcPr>
          <w:p w:rsidR="00C92665" w:rsidRPr="005F043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6201 Белокалитвинского района</w:t>
            </w:r>
          </w:p>
        </w:tc>
        <w:tc>
          <w:tcPr>
            <w:tcW w:w="1417" w:type="dxa"/>
          </w:tcPr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0622E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552" w:type="dxa"/>
            <w:shd w:val="clear" w:color="auto" w:fill="FFFFFF"/>
          </w:tcPr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Иностранные языки (устно)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  <w:p w:rsidR="00C92665" w:rsidRPr="00914AD0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Физика</w:t>
            </w:r>
          </w:p>
        </w:tc>
      </w:tr>
      <w:tr w:rsidR="00C92665" w:rsidRPr="00D4271B" w:rsidTr="00AB3F10">
        <w:tc>
          <w:tcPr>
            <w:tcW w:w="709" w:type="dxa"/>
            <w:vAlign w:val="center"/>
          </w:tcPr>
          <w:p w:rsidR="00C92665" w:rsidRPr="00D4271B" w:rsidRDefault="00C92665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3828" w:type="dxa"/>
          </w:tcPr>
          <w:p w:rsidR="00C92665" w:rsidRPr="00B346D8" w:rsidRDefault="00C92665" w:rsidP="00C92665">
            <w:pPr>
              <w:jc w:val="center"/>
              <w:rPr>
                <w:sz w:val="22"/>
                <w:szCs w:val="28"/>
              </w:rPr>
            </w:pPr>
            <w:r w:rsidRPr="00B346D8">
              <w:rPr>
                <w:sz w:val="22"/>
                <w:szCs w:val="28"/>
              </w:rPr>
              <w:t>Никулина Галина Ивановна</w:t>
            </w:r>
          </w:p>
        </w:tc>
        <w:tc>
          <w:tcPr>
            <w:tcW w:w="2551" w:type="dxa"/>
          </w:tcPr>
          <w:p w:rsidR="00C92665" w:rsidRPr="005F043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6201 Белокалитвинского района</w:t>
            </w:r>
          </w:p>
        </w:tc>
        <w:tc>
          <w:tcPr>
            <w:tcW w:w="1417" w:type="dxa"/>
          </w:tcPr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0622E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552" w:type="dxa"/>
            <w:shd w:val="clear" w:color="auto" w:fill="FFFFFF"/>
          </w:tcPr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Иностранные языки (устно)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  <w:p w:rsidR="00C92665" w:rsidRPr="00914AD0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C92665" w:rsidRPr="00D4271B" w:rsidTr="00AB3F10">
        <w:tc>
          <w:tcPr>
            <w:tcW w:w="709" w:type="dxa"/>
            <w:vAlign w:val="center"/>
          </w:tcPr>
          <w:p w:rsidR="00C92665" w:rsidRPr="00D4271B" w:rsidRDefault="00C92665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828" w:type="dxa"/>
          </w:tcPr>
          <w:p w:rsidR="00C92665" w:rsidRPr="00B346D8" w:rsidRDefault="00C92665" w:rsidP="00C92665">
            <w:pPr>
              <w:jc w:val="center"/>
              <w:rPr>
                <w:sz w:val="22"/>
                <w:szCs w:val="28"/>
              </w:rPr>
            </w:pPr>
            <w:r w:rsidRPr="00B346D8">
              <w:rPr>
                <w:sz w:val="22"/>
                <w:szCs w:val="28"/>
              </w:rPr>
              <w:t>Морозова Светлана Юрьевна</w:t>
            </w:r>
          </w:p>
        </w:tc>
        <w:tc>
          <w:tcPr>
            <w:tcW w:w="2551" w:type="dxa"/>
          </w:tcPr>
          <w:p w:rsidR="00C92665" w:rsidRPr="005F043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6202 Белокалитвинского района</w:t>
            </w:r>
          </w:p>
        </w:tc>
        <w:tc>
          <w:tcPr>
            <w:tcW w:w="1417" w:type="dxa"/>
          </w:tcPr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0622E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552" w:type="dxa"/>
            <w:shd w:val="clear" w:color="auto" w:fill="FFFFFF"/>
          </w:tcPr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 ИКТ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914AD0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C92665" w:rsidRPr="00D4271B" w:rsidTr="00AB3F10">
        <w:tc>
          <w:tcPr>
            <w:tcW w:w="709" w:type="dxa"/>
            <w:vAlign w:val="center"/>
          </w:tcPr>
          <w:p w:rsidR="00C92665" w:rsidRPr="00D4271B" w:rsidRDefault="00C92665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828" w:type="dxa"/>
          </w:tcPr>
          <w:p w:rsidR="00C92665" w:rsidRPr="00B346D8" w:rsidRDefault="00C92665" w:rsidP="00C92665">
            <w:pPr>
              <w:jc w:val="center"/>
              <w:rPr>
                <w:sz w:val="22"/>
                <w:szCs w:val="28"/>
              </w:rPr>
            </w:pPr>
            <w:r w:rsidRPr="00B346D8">
              <w:rPr>
                <w:sz w:val="22"/>
                <w:szCs w:val="28"/>
              </w:rPr>
              <w:t>Шульга Светлана Владимировна</w:t>
            </w:r>
          </w:p>
        </w:tc>
        <w:tc>
          <w:tcPr>
            <w:tcW w:w="2551" w:type="dxa"/>
          </w:tcPr>
          <w:p w:rsidR="00C92665" w:rsidRPr="005F043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6202 Белокалитвинского района</w:t>
            </w:r>
          </w:p>
        </w:tc>
        <w:tc>
          <w:tcPr>
            <w:tcW w:w="1417" w:type="dxa"/>
          </w:tcPr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0622E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15.06.2016</w:t>
            </w:r>
          </w:p>
        </w:tc>
        <w:tc>
          <w:tcPr>
            <w:tcW w:w="2552" w:type="dxa"/>
            <w:shd w:val="clear" w:color="auto" w:fill="FFFFFF"/>
          </w:tcPr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 ИКТ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914AD0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C92665" w:rsidRPr="00D4271B" w:rsidTr="00AB3F10">
        <w:tc>
          <w:tcPr>
            <w:tcW w:w="709" w:type="dxa"/>
            <w:vAlign w:val="center"/>
          </w:tcPr>
          <w:p w:rsidR="00C92665" w:rsidRPr="00D4271B" w:rsidRDefault="00C92665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828" w:type="dxa"/>
          </w:tcPr>
          <w:p w:rsidR="00C92665" w:rsidRPr="00076D1C" w:rsidRDefault="00C92665" w:rsidP="00C92665">
            <w:pPr>
              <w:jc w:val="center"/>
              <w:rPr>
                <w:sz w:val="28"/>
                <w:szCs w:val="28"/>
              </w:rPr>
            </w:pPr>
            <w:r w:rsidRPr="00076D1C">
              <w:rPr>
                <w:sz w:val="22"/>
                <w:szCs w:val="28"/>
              </w:rPr>
              <w:t xml:space="preserve">Шаповалова </w:t>
            </w:r>
            <w:bookmarkStart w:id="0" w:name="_GoBack"/>
            <w:bookmarkEnd w:id="0"/>
            <w:r w:rsidRPr="00076D1C">
              <w:rPr>
                <w:sz w:val="22"/>
                <w:szCs w:val="28"/>
              </w:rPr>
              <w:t>Ольга Семеновна</w:t>
            </w:r>
          </w:p>
        </w:tc>
        <w:tc>
          <w:tcPr>
            <w:tcW w:w="2551" w:type="dxa"/>
          </w:tcPr>
          <w:p w:rsidR="00C92665" w:rsidRPr="005F043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4671 Орловского района</w:t>
            </w:r>
          </w:p>
        </w:tc>
        <w:tc>
          <w:tcPr>
            <w:tcW w:w="1417" w:type="dxa"/>
          </w:tcPr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0622E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552" w:type="dxa"/>
            <w:shd w:val="clear" w:color="auto" w:fill="FFFFFF"/>
          </w:tcPr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914AD0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C92665" w:rsidRPr="00D4271B" w:rsidTr="00AB3F10">
        <w:tc>
          <w:tcPr>
            <w:tcW w:w="709" w:type="dxa"/>
            <w:vAlign w:val="center"/>
          </w:tcPr>
          <w:p w:rsidR="00C92665" w:rsidRPr="00D4271B" w:rsidRDefault="00C92665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828" w:type="dxa"/>
          </w:tcPr>
          <w:p w:rsidR="00C92665" w:rsidRPr="00E476C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Юданов Александр Михайлович</w:t>
            </w:r>
          </w:p>
        </w:tc>
        <w:tc>
          <w:tcPr>
            <w:tcW w:w="2551" w:type="dxa"/>
          </w:tcPr>
          <w:p w:rsidR="00C92665" w:rsidRPr="00D14E2B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 w:rsidRPr="00D14E2B">
              <w:rPr>
                <w:color w:val="000000"/>
                <w:sz w:val="22"/>
                <w:szCs w:val="22"/>
              </w:rPr>
              <w:t xml:space="preserve">№ 5173 </w:t>
            </w:r>
            <w:r w:rsidRPr="00D14E2B">
              <w:rPr>
                <w:sz w:val="22"/>
                <w:szCs w:val="22"/>
              </w:rPr>
              <w:t>Семикаракорского района</w:t>
            </w:r>
          </w:p>
        </w:tc>
        <w:tc>
          <w:tcPr>
            <w:tcW w:w="1417" w:type="dxa"/>
          </w:tcPr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31.06.2016</w:t>
            </w:r>
          </w:p>
          <w:p w:rsidR="00C92665" w:rsidRPr="000622E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552" w:type="dxa"/>
            <w:shd w:val="clear" w:color="auto" w:fill="FFFFFF"/>
          </w:tcPr>
          <w:p w:rsidR="00C92665" w:rsidRPr="00266181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266181">
              <w:rPr>
                <w:color w:val="000000"/>
                <w:sz w:val="22"/>
                <w:szCs w:val="22"/>
              </w:rPr>
              <w:t>атематика</w:t>
            </w:r>
          </w:p>
          <w:p w:rsidR="00C92665" w:rsidRPr="00914AD0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266181">
              <w:rPr>
                <w:color w:val="000000"/>
                <w:sz w:val="22"/>
                <w:szCs w:val="22"/>
              </w:rPr>
              <w:t>усский язык</w:t>
            </w:r>
          </w:p>
        </w:tc>
      </w:tr>
      <w:tr w:rsidR="00C92665" w:rsidRPr="00D4271B" w:rsidTr="00AB3F10">
        <w:tc>
          <w:tcPr>
            <w:tcW w:w="709" w:type="dxa"/>
            <w:vAlign w:val="center"/>
          </w:tcPr>
          <w:p w:rsidR="00C92665" w:rsidRPr="00D4271B" w:rsidRDefault="00C92665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828" w:type="dxa"/>
          </w:tcPr>
          <w:p w:rsidR="00C92665" w:rsidRPr="00DF4750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F4750">
              <w:rPr>
                <w:sz w:val="22"/>
                <w:szCs w:val="28"/>
              </w:rPr>
              <w:t>Сингина</w:t>
            </w:r>
            <w:proofErr w:type="spellEnd"/>
            <w:r w:rsidRPr="00DF4750">
              <w:rPr>
                <w:sz w:val="22"/>
                <w:szCs w:val="28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C92665" w:rsidRPr="005F043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5200 Советского (с) района</w:t>
            </w:r>
          </w:p>
        </w:tc>
        <w:tc>
          <w:tcPr>
            <w:tcW w:w="1417" w:type="dxa"/>
          </w:tcPr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0622E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03.06.2016</w:t>
            </w:r>
          </w:p>
        </w:tc>
        <w:tc>
          <w:tcPr>
            <w:tcW w:w="2552" w:type="dxa"/>
            <w:shd w:val="clear" w:color="auto" w:fill="FFFFFF"/>
          </w:tcPr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914AD0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C92665" w:rsidRPr="00D4271B" w:rsidTr="00AB3F10">
        <w:tc>
          <w:tcPr>
            <w:tcW w:w="709" w:type="dxa"/>
            <w:vAlign w:val="center"/>
          </w:tcPr>
          <w:p w:rsidR="00C92665" w:rsidRPr="00D4271B" w:rsidRDefault="00C92665" w:rsidP="005D4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828" w:type="dxa"/>
          </w:tcPr>
          <w:p w:rsidR="00C92665" w:rsidRPr="00DF4750" w:rsidRDefault="00C92665" w:rsidP="00C92665">
            <w:pPr>
              <w:jc w:val="center"/>
              <w:rPr>
                <w:sz w:val="22"/>
                <w:szCs w:val="28"/>
              </w:rPr>
            </w:pPr>
            <w:proofErr w:type="spellStart"/>
            <w:r w:rsidRPr="00DF4750">
              <w:rPr>
                <w:sz w:val="22"/>
                <w:szCs w:val="28"/>
              </w:rPr>
              <w:t>Чикалова</w:t>
            </w:r>
            <w:proofErr w:type="spellEnd"/>
            <w:r w:rsidRPr="00DF4750">
              <w:rPr>
                <w:sz w:val="22"/>
                <w:szCs w:val="28"/>
              </w:rPr>
              <w:t xml:space="preserve"> Елена Викторовна</w:t>
            </w:r>
          </w:p>
        </w:tc>
        <w:tc>
          <w:tcPr>
            <w:tcW w:w="2551" w:type="dxa"/>
          </w:tcPr>
          <w:p w:rsidR="00C92665" w:rsidRPr="005F043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5200 Советского (с) района</w:t>
            </w:r>
          </w:p>
        </w:tc>
        <w:tc>
          <w:tcPr>
            <w:tcW w:w="1417" w:type="dxa"/>
          </w:tcPr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26.05.2016</w:t>
            </w:r>
          </w:p>
          <w:p w:rsidR="00C92665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Pr="000622E3" w:rsidRDefault="00C92665" w:rsidP="00C92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09.06.2016</w:t>
            </w:r>
          </w:p>
        </w:tc>
        <w:tc>
          <w:tcPr>
            <w:tcW w:w="2552" w:type="dxa"/>
            <w:shd w:val="clear" w:color="auto" w:fill="FFFFFF"/>
          </w:tcPr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  <w:p w:rsidR="00C92665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  <w:p w:rsidR="00C92665" w:rsidRPr="00914AD0" w:rsidRDefault="00C92665" w:rsidP="005D42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</w:tr>
    </w:tbl>
    <w:p w:rsidR="00AB3F10" w:rsidRPr="00D4271B" w:rsidRDefault="00AB3F10">
      <w:pPr>
        <w:pStyle w:val="a3"/>
        <w:tabs>
          <w:tab w:val="clear" w:pos="4153"/>
          <w:tab w:val="clear" w:pos="8306"/>
        </w:tabs>
        <w:jc w:val="center"/>
        <w:rPr>
          <w:sz w:val="22"/>
          <w:szCs w:val="22"/>
        </w:rPr>
      </w:pPr>
    </w:p>
    <w:sectPr w:rsidR="00AB3F10" w:rsidRPr="00D4271B" w:rsidSect="00D42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425" w:bottom="284" w:left="1701" w:header="1134" w:footer="10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65" w:rsidRDefault="00C92665">
      <w:r>
        <w:separator/>
      </w:r>
    </w:p>
  </w:endnote>
  <w:endnote w:type="continuationSeparator" w:id="0">
    <w:p w:rsidR="00C92665" w:rsidRDefault="00C9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65" w:rsidRDefault="00C926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65" w:rsidRDefault="00C926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65" w:rsidRDefault="00C926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65" w:rsidRDefault="00C92665">
      <w:r>
        <w:separator/>
      </w:r>
    </w:p>
  </w:footnote>
  <w:footnote w:type="continuationSeparator" w:id="0">
    <w:p w:rsidR="00C92665" w:rsidRDefault="00C92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65" w:rsidRDefault="00C926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65" w:rsidRDefault="00C92665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65" w:rsidRDefault="00C926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D60"/>
    <w:multiLevelType w:val="multilevel"/>
    <w:tmpl w:val="FB00F45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1D587386"/>
    <w:multiLevelType w:val="multilevel"/>
    <w:tmpl w:val="5966368A"/>
    <w:lvl w:ilvl="0">
      <w:start w:val="4"/>
      <w:numFmt w:val="decimal"/>
      <w:lvlText w:val="%1"/>
      <w:lvlJc w:val="left"/>
      <w:pPr>
        <w:ind w:left="659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1F582FF2"/>
    <w:multiLevelType w:val="multilevel"/>
    <w:tmpl w:val="467089C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209C4770"/>
    <w:multiLevelType w:val="hybridMultilevel"/>
    <w:tmpl w:val="DDBCF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5240DDF"/>
    <w:multiLevelType w:val="multilevel"/>
    <w:tmpl w:val="8CA29C4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3E741BD0"/>
    <w:multiLevelType w:val="multilevel"/>
    <w:tmpl w:val="7B5851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4EE15736"/>
    <w:multiLevelType w:val="multilevel"/>
    <w:tmpl w:val="D3B8CF26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57"/>
    <w:rsid w:val="0001116A"/>
    <w:rsid w:val="00014928"/>
    <w:rsid w:val="00020C86"/>
    <w:rsid w:val="0002253C"/>
    <w:rsid w:val="00023CDF"/>
    <w:rsid w:val="000271B8"/>
    <w:rsid w:val="00027869"/>
    <w:rsid w:val="00043906"/>
    <w:rsid w:val="0004447A"/>
    <w:rsid w:val="00044D9D"/>
    <w:rsid w:val="00060749"/>
    <w:rsid w:val="000622E3"/>
    <w:rsid w:val="00064757"/>
    <w:rsid w:val="00070AF9"/>
    <w:rsid w:val="0007394A"/>
    <w:rsid w:val="000757C4"/>
    <w:rsid w:val="000762C5"/>
    <w:rsid w:val="00081526"/>
    <w:rsid w:val="00085C9E"/>
    <w:rsid w:val="00086857"/>
    <w:rsid w:val="00091CB0"/>
    <w:rsid w:val="000A6EB8"/>
    <w:rsid w:val="000B0DA2"/>
    <w:rsid w:val="000B2E22"/>
    <w:rsid w:val="000B67EE"/>
    <w:rsid w:val="000D0495"/>
    <w:rsid w:val="000E321A"/>
    <w:rsid w:val="000E3AC1"/>
    <w:rsid w:val="000E507D"/>
    <w:rsid w:val="00112654"/>
    <w:rsid w:val="001224E2"/>
    <w:rsid w:val="0013157E"/>
    <w:rsid w:val="00137AEE"/>
    <w:rsid w:val="0014207D"/>
    <w:rsid w:val="001450F6"/>
    <w:rsid w:val="001521C0"/>
    <w:rsid w:val="001564AB"/>
    <w:rsid w:val="0016286F"/>
    <w:rsid w:val="001638B4"/>
    <w:rsid w:val="00170E77"/>
    <w:rsid w:val="001754F0"/>
    <w:rsid w:val="0018680A"/>
    <w:rsid w:val="001923A6"/>
    <w:rsid w:val="001A70F6"/>
    <w:rsid w:val="001B1B48"/>
    <w:rsid w:val="001B37C2"/>
    <w:rsid w:val="001B66F4"/>
    <w:rsid w:val="001C27B5"/>
    <w:rsid w:val="001C6C59"/>
    <w:rsid w:val="001D7C8A"/>
    <w:rsid w:val="001F11D3"/>
    <w:rsid w:val="001F3FB7"/>
    <w:rsid w:val="001F446B"/>
    <w:rsid w:val="001F623A"/>
    <w:rsid w:val="00205D6B"/>
    <w:rsid w:val="00205F01"/>
    <w:rsid w:val="00206171"/>
    <w:rsid w:val="00210DAD"/>
    <w:rsid w:val="002145D6"/>
    <w:rsid w:val="00214E0F"/>
    <w:rsid w:val="00215EB0"/>
    <w:rsid w:val="00217DD8"/>
    <w:rsid w:val="0022358D"/>
    <w:rsid w:val="00227F9D"/>
    <w:rsid w:val="0023174D"/>
    <w:rsid w:val="0024062A"/>
    <w:rsid w:val="00240756"/>
    <w:rsid w:val="0024589A"/>
    <w:rsid w:val="0026070E"/>
    <w:rsid w:val="00260D2E"/>
    <w:rsid w:val="00263226"/>
    <w:rsid w:val="00266181"/>
    <w:rsid w:val="00274417"/>
    <w:rsid w:val="00274FE2"/>
    <w:rsid w:val="00275372"/>
    <w:rsid w:val="00281082"/>
    <w:rsid w:val="002814F9"/>
    <w:rsid w:val="00294D57"/>
    <w:rsid w:val="00297461"/>
    <w:rsid w:val="002A1CD8"/>
    <w:rsid w:val="002B0BD9"/>
    <w:rsid w:val="002B4089"/>
    <w:rsid w:val="002B40A5"/>
    <w:rsid w:val="002F4A95"/>
    <w:rsid w:val="002F66AD"/>
    <w:rsid w:val="0030203E"/>
    <w:rsid w:val="0030526F"/>
    <w:rsid w:val="003067F9"/>
    <w:rsid w:val="00311863"/>
    <w:rsid w:val="0032453F"/>
    <w:rsid w:val="00326A88"/>
    <w:rsid w:val="00327CD9"/>
    <w:rsid w:val="00331A6F"/>
    <w:rsid w:val="00336006"/>
    <w:rsid w:val="003415F0"/>
    <w:rsid w:val="00361918"/>
    <w:rsid w:val="00361B45"/>
    <w:rsid w:val="0036244E"/>
    <w:rsid w:val="00362AA7"/>
    <w:rsid w:val="00374296"/>
    <w:rsid w:val="00376E18"/>
    <w:rsid w:val="003800BB"/>
    <w:rsid w:val="00385378"/>
    <w:rsid w:val="00393FB1"/>
    <w:rsid w:val="00395F9C"/>
    <w:rsid w:val="003A22C8"/>
    <w:rsid w:val="003A32C2"/>
    <w:rsid w:val="003A3E15"/>
    <w:rsid w:val="003A45D9"/>
    <w:rsid w:val="003A499B"/>
    <w:rsid w:val="003B162C"/>
    <w:rsid w:val="003B1E87"/>
    <w:rsid w:val="003B2799"/>
    <w:rsid w:val="003B78D1"/>
    <w:rsid w:val="003D6F79"/>
    <w:rsid w:val="003D7B7B"/>
    <w:rsid w:val="003F6941"/>
    <w:rsid w:val="004050B3"/>
    <w:rsid w:val="00410C73"/>
    <w:rsid w:val="00415591"/>
    <w:rsid w:val="004217E5"/>
    <w:rsid w:val="0042796D"/>
    <w:rsid w:val="00473C4D"/>
    <w:rsid w:val="00480357"/>
    <w:rsid w:val="00490D67"/>
    <w:rsid w:val="004A01D8"/>
    <w:rsid w:val="004A02A2"/>
    <w:rsid w:val="004A129B"/>
    <w:rsid w:val="004B2D43"/>
    <w:rsid w:val="004B4953"/>
    <w:rsid w:val="004C0D87"/>
    <w:rsid w:val="004C5D6A"/>
    <w:rsid w:val="004D0943"/>
    <w:rsid w:val="004D25DE"/>
    <w:rsid w:val="004D59B2"/>
    <w:rsid w:val="004F0A62"/>
    <w:rsid w:val="004F0EEE"/>
    <w:rsid w:val="004F2E8A"/>
    <w:rsid w:val="00511429"/>
    <w:rsid w:val="00516CF0"/>
    <w:rsid w:val="00523741"/>
    <w:rsid w:val="00524A4F"/>
    <w:rsid w:val="00533DB6"/>
    <w:rsid w:val="005370D4"/>
    <w:rsid w:val="005402FD"/>
    <w:rsid w:val="00540977"/>
    <w:rsid w:val="005538B1"/>
    <w:rsid w:val="00554B80"/>
    <w:rsid w:val="00555BC7"/>
    <w:rsid w:val="00562969"/>
    <w:rsid w:val="00566DA1"/>
    <w:rsid w:val="00571FA6"/>
    <w:rsid w:val="0058395E"/>
    <w:rsid w:val="00587A21"/>
    <w:rsid w:val="00587BA0"/>
    <w:rsid w:val="005A0E93"/>
    <w:rsid w:val="005A53DF"/>
    <w:rsid w:val="005A6968"/>
    <w:rsid w:val="005B1C8E"/>
    <w:rsid w:val="005B366B"/>
    <w:rsid w:val="005C41C3"/>
    <w:rsid w:val="005C7E02"/>
    <w:rsid w:val="005D4209"/>
    <w:rsid w:val="005D5F2D"/>
    <w:rsid w:val="005E156A"/>
    <w:rsid w:val="005E1F28"/>
    <w:rsid w:val="005E47E2"/>
    <w:rsid w:val="005F0433"/>
    <w:rsid w:val="005F3025"/>
    <w:rsid w:val="005F3B77"/>
    <w:rsid w:val="00603EE3"/>
    <w:rsid w:val="00605CCE"/>
    <w:rsid w:val="00606E92"/>
    <w:rsid w:val="0061345D"/>
    <w:rsid w:val="00614E17"/>
    <w:rsid w:val="00615952"/>
    <w:rsid w:val="00617FDD"/>
    <w:rsid w:val="00633B9E"/>
    <w:rsid w:val="006366D4"/>
    <w:rsid w:val="006409A7"/>
    <w:rsid w:val="00640E1D"/>
    <w:rsid w:val="006438FC"/>
    <w:rsid w:val="00646320"/>
    <w:rsid w:val="00656570"/>
    <w:rsid w:val="00661AB7"/>
    <w:rsid w:val="00663BB6"/>
    <w:rsid w:val="00692A63"/>
    <w:rsid w:val="00694CAA"/>
    <w:rsid w:val="006A43E4"/>
    <w:rsid w:val="006B73E4"/>
    <w:rsid w:val="006D1FA0"/>
    <w:rsid w:val="006D4CA5"/>
    <w:rsid w:val="006D5331"/>
    <w:rsid w:val="006F0B5A"/>
    <w:rsid w:val="006F529E"/>
    <w:rsid w:val="006F7C4E"/>
    <w:rsid w:val="007031FB"/>
    <w:rsid w:val="0070646E"/>
    <w:rsid w:val="00711FF0"/>
    <w:rsid w:val="00714A68"/>
    <w:rsid w:val="00717EBD"/>
    <w:rsid w:val="00720083"/>
    <w:rsid w:val="00724A90"/>
    <w:rsid w:val="00726EFE"/>
    <w:rsid w:val="00730813"/>
    <w:rsid w:val="00746DB1"/>
    <w:rsid w:val="00754E55"/>
    <w:rsid w:val="007617F6"/>
    <w:rsid w:val="00770757"/>
    <w:rsid w:val="00773728"/>
    <w:rsid w:val="00787F9A"/>
    <w:rsid w:val="00790B0D"/>
    <w:rsid w:val="007967F9"/>
    <w:rsid w:val="007A075B"/>
    <w:rsid w:val="007A22C0"/>
    <w:rsid w:val="007A51ED"/>
    <w:rsid w:val="007B08AE"/>
    <w:rsid w:val="007B1533"/>
    <w:rsid w:val="007B495D"/>
    <w:rsid w:val="007B5037"/>
    <w:rsid w:val="007D0664"/>
    <w:rsid w:val="007D6B0C"/>
    <w:rsid w:val="007D7A71"/>
    <w:rsid w:val="007E25E7"/>
    <w:rsid w:val="007E67CC"/>
    <w:rsid w:val="007F41A7"/>
    <w:rsid w:val="00804C91"/>
    <w:rsid w:val="008059FF"/>
    <w:rsid w:val="00810645"/>
    <w:rsid w:val="008165BA"/>
    <w:rsid w:val="00817510"/>
    <w:rsid w:val="0082601E"/>
    <w:rsid w:val="008431C4"/>
    <w:rsid w:val="00851066"/>
    <w:rsid w:val="008535C3"/>
    <w:rsid w:val="008612B6"/>
    <w:rsid w:val="00863B71"/>
    <w:rsid w:val="0087011B"/>
    <w:rsid w:val="008910D5"/>
    <w:rsid w:val="00893212"/>
    <w:rsid w:val="008952C1"/>
    <w:rsid w:val="00895855"/>
    <w:rsid w:val="008A03D0"/>
    <w:rsid w:val="008A34BE"/>
    <w:rsid w:val="008C064B"/>
    <w:rsid w:val="008C08E7"/>
    <w:rsid w:val="008D08E6"/>
    <w:rsid w:val="008D3B84"/>
    <w:rsid w:val="008D6ADC"/>
    <w:rsid w:val="008D767B"/>
    <w:rsid w:val="008E0916"/>
    <w:rsid w:val="008E5B3D"/>
    <w:rsid w:val="008E5E88"/>
    <w:rsid w:val="008F1B10"/>
    <w:rsid w:val="008F7792"/>
    <w:rsid w:val="00905737"/>
    <w:rsid w:val="009121F9"/>
    <w:rsid w:val="0091393B"/>
    <w:rsid w:val="00914AD0"/>
    <w:rsid w:val="00922452"/>
    <w:rsid w:val="00946490"/>
    <w:rsid w:val="0095211C"/>
    <w:rsid w:val="00953D24"/>
    <w:rsid w:val="0096010D"/>
    <w:rsid w:val="00975F41"/>
    <w:rsid w:val="00981BE7"/>
    <w:rsid w:val="009830FE"/>
    <w:rsid w:val="0098438B"/>
    <w:rsid w:val="0099284B"/>
    <w:rsid w:val="00996511"/>
    <w:rsid w:val="009A1C4F"/>
    <w:rsid w:val="009B17C9"/>
    <w:rsid w:val="009B34CF"/>
    <w:rsid w:val="009B4803"/>
    <w:rsid w:val="009C38B9"/>
    <w:rsid w:val="009C7C81"/>
    <w:rsid w:val="009D4A4A"/>
    <w:rsid w:val="009F01C1"/>
    <w:rsid w:val="009F2BAB"/>
    <w:rsid w:val="00A04BE3"/>
    <w:rsid w:val="00A101F2"/>
    <w:rsid w:val="00A1521B"/>
    <w:rsid w:val="00A16187"/>
    <w:rsid w:val="00A211DB"/>
    <w:rsid w:val="00A229F1"/>
    <w:rsid w:val="00A257E4"/>
    <w:rsid w:val="00A2644A"/>
    <w:rsid w:val="00A51687"/>
    <w:rsid w:val="00A65767"/>
    <w:rsid w:val="00A71A40"/>
    <w:rsid w:val="00A77AF2"/>
    <w:rsid w:val="00A81A0C"/>
    <w:rsid w:val="00A86BFB"/>
    <w:rsid w:val="00A86E2C"/>
    <w:rsid w:val="00A90E2F"/>
    <w:rsid w:val="00A927A8"/>
    <w:rsid w:val="00A94366"/>
    <w:rsid w:val="00A95957"/>
    <w:rsid w:val="00AA71FB"/>
    <w:rsid w:val="00AA742C"/>
    <w:rsid w:val="00AB24C1"/>
    <w:rsid w:val="00AB3F10"/>
    <w:rsid w:val="00AC5A97"/>
    <w:rsid w:val="00AD0AF3"/>
    <w:rsid w:val="00AD562D"/>
    <w:rsid w:val="00AE18D4"/>
    <w:rsid w:val="00AE21E7"/>
    <w:rsid w:val="00AE59E4"/>
    <w:rsid w:val="00AF3D05"/>
    <w:rsid w:val="00B04F38"/>
    <w:rsid w:val="00B06B5C"/>
    <w:rsid w:val="00B14E90"/>
    <w:rsid w:val="00B16FDC"/>
    <w:rsid w:val="00B23910"/>
    <w:rsid w:val="00B27113"/>
    <w:rsid w:val="00B3688F"/>
    <w:rsid w:val="00B37F7F"/>
    <w:rsid w:val="00B42EDF"/>
    <w:rsid w:val="00B474F5"/>
    <w:rsid w:val="00B50EBF"/>
    <w:rsid w:val="00B53018"/>
    <w:rsid w:val="00B57FF3"/>
    <w:rsid w:val="00B73A25"/>
    <w:rsid w:val="00B9130D"/>
    <w:rsid w:val="00B94312"/>
    <w:rsid w:val="00B94635"/>
    <w:rsid w:val="00B9479B"/>
    <w:rsid w:val="00B96291"/>
    <w:rsid w:val="00BA2199"/>
    <w:rsid w:val="00BA4672"/>
    <w:rsid w:val="00BB3957"/>
    <w:rsid w:val="00BB5C25"/>
    <w:rsid w:val="00BC244A"/>
    <w:rsid w:val="00BC511A"/>
    <w:rsid w:val="00BC548A"/>
    <w:rsid w:val="00BD38DA"/>
    <w:rsid w:val="00BD3F5A"/>
    <w:rsid w:val="00BE036B"/>
    <w:rsid w:val="00BE29B3"/>
    <w:rsid w:val="00BE327B"/>
    <w:rsid w:val="00BE523B"/>
    <w:rsid w:val="00BF3F84"/>
    <w:rsid w:val="00BF587C"/>
    <w:rsid w:val="00BF6B77"/>
    <w:rsid w:val="00C0167C"/>
    <w:rsid w:val="00C07735"/>
    <w:rsid w:val="00C17549"/>
    <w:rsid w:val="00C254C4"/>
    <w:rsid w:val="00C2600E"/>
    <w:rsid w:val="00C30709"/>
    <w:rsid w:val="00C34556"/>
    <w:rsid w:val="00C35817"/>
    <w:rsid w:val="00C406A5"/>
    <w:rsid w:val="00C436F2"/>
    <w:rsid w:val="00C452C0"/>
    <w:rsid w:val="00C536CF"/>
    <w:rsid w:val="00C609DC"/>
    <w:rsid w:val="00C6159D"/>
    <w:rsid w:val="00C64412"/>
    <w:rsid w:val="00C81E0C"/>
    <w:rsid w:val="00C92665"/>
    <w:rsid w:val="00C95D6A"/>
    <w:rsid w:val="00CA4663"/>
    <w:rsid w:val="00CB4BC8"/>
    <w:rsid w:val="00CB6ADE"/>
    <w:rsid w:val="00CC4926"/>
    <w:rsid w:val="00CD0922"/>
    <w:rsid w:val="00CD28BA"/>
    <w:rsid w:val="00CD4D75"/>
    <w:rsid w:val="00CD52D7"/>
    <w:rsid w:val="00CD78B3"/>
    <w:rsid w:val="00CE39DC"/>
    <w:rsid w:val="00CF4657"/>
    <w:rsid w:val="00CF4B46"/>
    <w:rsid w:val="00D043CD"/>
    <w:rsid w:val="00D124E8"/>
    <w:rsid w:val="00D27B4F"/>
    <w:rsid w:val="00D35AE9"/>
    <w:rsid w:val="00D36A13"/>
    <w:rsid w:val="00D404C5"/>
    <w:rsid w:val="00D407C9"/>
    <w:rsid w:val="00D40E93"/>
    <w:rsid w:val="00D4271B"/>
    <w:rsid w:val="00D42BEC"/>
    <w:rsid w:val="00D430B1"/>
    <w:rsid w:val="00D43AEC"/>
    <w:rsid w:val="00D50B08"/>
    <w:rsid w:val="00D523B3"/>
    <w:rsid w:val="00D55727"/>
    <w:rsid w:val="00D5580D"/>
    <w:rsid w:val="00D61798"/>
    <w:rsid w:val="00D6711F"/>
    <w:rsid w:val="00D71599"/>
    <w:rsid w:val="00D718EB"/>
    <w:rsid w:val="00D80FD5"/>
    <w:rsid w:val="00D874A0"/>
    <w:rsid w:val="00D913EF"/>
    <w:rsid w:val="00D93957"/>
    <w:rsid w:val="00D94786"/>
    <w:rsid w:val="00DA41D5"/>
    <w:rsid w:val="00DA5229"/>
    <w:rsid w:val="00DA6D08"/>
    <w:rsid w:val="00DB3221"/>
    <w:rsid w:val="00DC0A52"/>
    <w:rsid w:val="00DD5C70"/>
    <w:rsid w:val="00DE2BEF"/>
    <w:rsid w:val="00DE4338"/>
    <w:rsid w:val="00DF4D12"/>
    <w:rsid w:val="00E13BAD"/>
    <w:rsid w:val="00E13D07"/>
    <w:rsid w:val="00E14660"/>
    <w:rsid w:val="00E21EEB"/>
    <w:rsid w:val="00E252BC"/>
    <w:rsid w:val="00E3376F"/>
    <w:rsid w:val="00E3632E"/>
    <w:rsid w:val="00E369D7"/>
    <w:rsid w:val="00E36BD0"/>
    <w:rsid w:val="00E44EA2"/>
    <w:rsid w:val="00E46FC3"/>
    <w:rsid w:val="00E476C5"/>
    <w:rsid w:val="00E51393"/>
    <w:rsid w:val="00E616B9"/>
    <w:rsid w:val="00E80755"/>
    <w:rsid w:val="00E86326"/>
    <w:rsid w:val="00EC20AC"/>
    <w:rsid w:val="00EC35F4"/>
    <w:rsid w:val="00EC41F0"/>
    <w:rsid w:val="00EC69D7"/>
    <w:rsid w:val="00EE0CF3"/>
    <w:rsid w:val="00EE2206"/>
    <w:rsid w:val="00EE304C"/>
    <w:rsid w:val="00EE6324"/>
    <w:rsid w:val="00EF4A69"/>
    <w:rsid w:val="00F01213"/>
    <w:rsid w:val="00F10603"/>
    <w:rsid w:val="00F15053"/>
    <w:rsid w:val="00F269A7"/>
    <w:rsid w:val="00F346DF"/>
    <w:rsid w:val="00F4699A"/>
    <w:rsid w:val="00F67C9A"/>
    <w:rsid w:val="00F76625"/>
    <w:rsid w:val="00F8213A"/>
    <w:rsid w:val="00F84C01"/>
    <w:rsid w:val="00F9488A"/>
    <w:rsid w:val="00FA10A8"/>
    <w:rsid w:val="00FA55A0"/>
    <w:rsid w:val="00FA633E"/>
    <w:rsid w:val="00FC3053"/>
    <w:rsid w:val="00FE10A2"/>
    <w:rsid w:val="00FE4266"/>
    <w:rsid w:val="00FE6B4D"/>
    <w:rsid w:val="00FF20BE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link w:val="10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BE036B"/>
    <w:rPr>
      <w:rFonts w:cs="Times New Roman"/>
    </w:rPr>
  </w:style>
  <w:style w:type="paragraph" w:styleId="a8">
    <w:name w:val="Body Text Indent"/>
    <w:basedOn w:val="a"/>
    <w:link w:val="a9"/>
    <w:uiPriority w:val="99"/>
    <w:rsid w:val="00BE036B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F269A7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BE036B"/>
    <w:pPr>
      <w:spacing w:before="240" w:line="2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BE036B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link w:val="ac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rsid w:val="009C38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C38B9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B16FDC"/>
    <w:rPr>
      <w:rFonts w:ascii="Times New Roman" w:hAnsi="Times New Roman"/>
      <w:sz w:val="22"/>
    </w:rPr>
  </w:style>
  <w:style w:type="character" w:customStyle="1" w:styleId="FontStyle32">
    <w:name w:val="Font Style32"/>
    <w:uiPriority w:val="99"/>
    <w:rsid w:val="00B16FDC"/>
    <w:rPr>
      <w:rFonts w:ascii="Times New Roman" w:hAnsi="Times New Roman"/>
      <w:b/>
      <w:sz w:val="22"/>
    </w:rPr>
  </w:style>
  <w:style w:type="paragraph" w:customStyle="1" w:styleId="Style16">
    <w:name w:val="Style16"/>
    <w:basedOn w:val="a"/>
    <w:uiPriority w:val="99"/>
    <w:rsid w:val="00B16FDC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B16FD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16FDC"/>
    <w:pPr>
      <w:widowControl w:val="0"/>
      <w:autoSpaceDE w:val="0"/>
      <w:autoSpaceDN w:val="0"/>
      <w:adjustRightInd w:val="0"/>
      <w:spacing w:line="276" w:lineRule="exact"/>
      <w:ind w:firstLine="418"/>
      <w:jc w:val="both"/>
    </w:pPr>
    <w:rPr>
      <w:sz w:val="24"/>
      <w:szCs w:val="24"/>
    </w:rPr>
  </w:style>
  <w:style w:type="character" w:styleId="af3">
    <w:name w:val="Emphasis"/>
    <w:uiPriority w:val="99"/>
    <w:qFormat/>
    <w:locked/>
    <w:rsid w:val="00953D2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link w:val="10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BE036B"/>
    <w:rPr>
      <w:rFonts w:cs="Times New Roman"/>
    </w:rPr>
  </w:style>
  <w:style w:type="paragraph" w:styleId="a8">
    <w:name w:val="Body Text Indent"/>
    <w:basedOn w:val="a"/>
    <w:link w:val="a9"/>
    <w:uiPriority w:val="99"/>
    <w:rsid w:val="00BE036B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F269A7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BE036B"/>
    <w:pPr>
      <w:spacing w:before="240" w:line="2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BE036B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link w:val="ac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rsid w:val="009C38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C38B9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B16FDC"/>
    <w:rPr>
      <w:rFonts w:ascii="Times New Roman" w:hAnsi="Times New Roman"/>
      <w:sz w:val="22"/>
    </w:rPr>
  </w:style>
  <w:style w:type="character" w:customStyle="1" w:styleId="FontStyle32">
    <w:name w:val="Font Style32"/>
    <w:uiPriority w:val="99"/>
    <w:rsid w:val="00B16FDC"/>
    <w:rPr>
      <w:rFonts w:ascii="Times New Roman" w:hAnsi="Times New Roman"/>
      <w:b/>
      <w:sz w:val="22"/>
    </w:rPr>
  </w:style>
  <w:style w:type="paragraph" w:customStyle="1" w:styleId="Style16">
    <w:name w:val="Style16"/>
    <w:basedOn w:val="a"/>
    <w:uiPriority w:val="99"/>
    <w:rsid w:val="00B16FDC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B16FD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16FDC"/>
    <w:pPr>
      <w:widowControl w:val="0"/>
      <w:autoSpaceDE w:val="0"/>
      <w:autoSpaceDN w:val="0"/>
      <w:adjustRightInd w:val="0"/>
      <w:spacing w:line="276" w:lineRule="exact"/>
      <w:ind w:firstLine="418"/>
      <w:jc w:val="both"/>
    </w:pPr>
    <w:rPr>
      <w:sz w:val="24"/>
      <w:szCs w:val="24"/>
    </w:rPr>
  </w:style>
  <w:style w:type="character" w:styleId="af3">
    <w:name w:val="Emphasis"/>
    <w:uiPriority w:val="99"/>
    <w:qFormat/>
    <w:locked/>
    <w:rsid w:val="00953D2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FD7D-C593-46AA-8106-F74FDE42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641</TotalTime>
  <Pages>13</Pages>
  <Words>1948</Words>
  <Characters>15623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tarasov_vv</dc:creator>
  <cp:lastModifiedBy>Копьева Ирина Владимировна</cp:lastModifiedBy>
  <cp:revision>16</cp:revision>
  <cp:lastPrinted>2016-05-17T07:34:00Z</cp:lastPrinted>
  <dcterms:created xsi:type="dcterms:W3CDTF">2015-05-13T07:48:00Z</dcterms:created>
  <dcterms:modified xsi:type="dcterms:W3CDTF">2016-05-17T07:38:00Z</dcterms:modified>
</cp:coreProperties>
</file>