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D4271B">
        <w:rPr>
          <w:sz w:val="22"/>
          <w:szCs w:val="22"/>
        </w:rPr>
        <w:t xml:space="preserve">Приложение </w:t>
      </w: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D4271B">
        <w:rPr>
          <w:sz w:val="22"/>
          <w:szCs w:val="22"/>
        </w:rPr>
        <w:t>к приказу минобразования Ростовской области</w:t>
      </w: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D4271B">
        <w:rPr>
          <w:sz w:val="22"/>
          <w:szCs w:val="22"/>
        </w:rPr>
        <w:t>от_</w:t>
      </w:r>
      <w:r w:rsidR="001030B2" w:rsidRPr="001030B2">
        <w:rPr>
          <w:sz w:val="22"/>
          <w:szCs w:val="22"/>
          <w:u w:val="single"/>
          <w:lang w:val="en-US"/>
        </w:rPr>
        <w:t>29</w:t>
      </w:r>
      <w:r w:rsidR="001030B2" w:rsidRPr="001030B2">
        <w:rPr>
          <w:sz w:val="22"/>
          <w:szCs w:val="22"/>
          <w:u w:val="single"/>
        </w:rPr>
        <w:t>.04.2016</w:t>
      </w:r>
      <w:r w:rsidR="001030B2">
        <w:rPr>
          <w:sz w:val="22"/>
          <w:szCs w:val="22"/>
        </w:rPr>
        <w:t xml:space="preserve">      </w:t>
      </w:r>
      <w:r w:rsidRPr="00D4271B">
        <w:rPr>
          <w:sz w:val="22"/>
          <w:szCs w:val="22"/>
        </w:rPr>
        <w:t>№</w:t>
      </w:r>
      <w:r w:rsidR="001030B2">
        <w:rPr>
          <w:sz w:val="22"/>
          <w:szCs w:val="22"/>
        </w:rPr>
        <w:t xml:space="preserve"> </w:t>
      </w:r>
      <w:r w:rsidR="001030B2" w:rsidRPr="001030B2">
        <w:rPr>
          <w:sz w:val="22"/>
          <w:szCs w:val="22"/>
          <w:u w:val="single"/>
        </w:rPr>
        <w:t>308</w:t>
      </w:r>
      <w:r w:rsidRPr="001030B2">
        <w:rPr>
          <w:sz w:val="22"/>
          <w:szCs w:val="22"/>
          <w:u w:val="single"/>
        </w:rPr>
        <w:t>_</w:t>
      </w:r>
      <w:r w:rsidRPr="00D4271B">
        <w:rPr>
          <w:sz w:val="22"/>
          <w:szCs w:val="22"/>
        </w:rPr>
        <w:t>_</w:t>
      </w: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right"/>
        <w:rPr>
          <w:sz w:val="22"/>
          <w:szCs w:val="22"/>
        </w:rPr>
      </w:pP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center"/>
        <w:rPr>
          <w:sz w:val="22"/>
          <w:szCs w:val="22"/>
        </w:rPr>
      </w:pP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4271B">
        <w:rPr>
          <w:sz w:val="28"/>
          <w:szCs w:val="28"/>
        </w:rPr>
        <w:t xml:space="preserve">Список граждан, </w:t>
      </w:r>
      <w:bookmarkStart w:id="0" w:name="_GoBack"/>
      <w:bookmarkEnd w:id="0"/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4271B">
        <w:rPr>
          <w:sz w:val="28"/>
          <w:szCs w:val="28"/>
        </w:rPr>
        <w:t>аккредитованных в качестве общественных наблюдателей на экзамен(ы) по учебному(</w:t>
      </w:r>
      <w:proofErr w:type="spellStart"/>
      <w:r w:rsidRPr="00D4271B">
        <w:rPr>
          <w:sz w:val="28"/>
          <w:szCs w:val="28"/>
        </w:rPr>
        <w:t>ым</w:t>
      </w:r>
      <w:proofErr w:type="spellEnd"/>
      <w:r w:rsidRPr="00D4271B">
        <w:rPr>
          <w:sz w:val="28"/>
          <w:szCs w:val="28"/>
        </w:rPr>
        <w:t>) предмету(</w:t>
      </w:r>
      <w:proofErr w:type="spellStart"/>
      <w:r w:rsidRPr="00D4271B">
        <w:rPr>
          <w:sz w:val="28"/>
          <w:szCs w:val="28"/>
        </w:rPr>
        <w:t>ам</w:t>
      </w:r>
      <w:proofErr w:type="spellEnd"/>
      <w:r w:rsidRPr="00D4271B">
        <w:rPr>
          <w:sz w:val="28"/>
          <w:szCs w:val="28"/>
        </w:rPr>
        <w:t>) при проведении государственной итоговой аттестации по образовательным программам основного общего образования в форме  осно</w:t>
      </w:r>
      <w:r w:rsidR="00A927A8" w:rsidRPr="00D4271B">
        <w:rPr>
          <w:sz w:val="28"/>
          <w:szCs w:val="28"/>
        </w:rPr>
        <w:t xml:space="preserve">вного государственного экзамена, </w:t>
      </w:r>
      <w:r w:rsidRPr="00D4271B">
        <w:rPr>
          <w:sz w:val="28"/>
          <w:szCs w:val="28"/>
        </w:rPr>
        <w:t xml:space="preserve"> государс</w:t>
      </w:r>
      <w:r w:rsidR="00A927A8" w:rsidRPr="00D4271B">
        <w:rPr>
          <w:sz w:val="28"/>
          <w:szCs w:val="28"/>
        </w:rPr>
        <w:t xml:space="preserve">твенного выпускного экзамена в </w:t>
      </w:r>
      <w:r w:rsidR="00571FA6" w:rsidRPr="00D4271B">
        <w:rPr>
          <w:sz w:val="28"/>
          <w:szCs w:val="28"/>
        </w:rPr>
        <w:t xml:space="preserve">основной </w:t>
      </w:r>
      <w:r w:rsidR="00523741" w:rsidRPr="00D4271B">
        <w:rPr>
          <w:sz w:val="28"/>
          <w:szCs w:val="28"/>
        </w:rPr>
        <w:t>период</w:t>
      </w:r>
      <w:r w:rsidR="00571FA6" w:rsidRPr="00D4271B">
        <w:rPr>
          <w:sz w:val="28"/>
          <w:szCs w:val="28"/>
        </w:rPr>
        <w:t xml:space="preserve"> проведения</w:t>
      </w:r>
      <w:r w:rsidR="00523741" w:rsidRPr="00D4271B">
        <w:rPr>
          <w:sz w:val="28"/>
          <w:szCs w:val="28"/>
        </w:rPr>
        <w:t xml:space="preserve"> (май</w:t>
      </w:r>
      <w:r w:rsidR="00571FA6" w:rsidRPr="00D4271B">
        <w:rPr>
          <w:sz w:val="28"/>
          <w:szCs w:val="28"/>
        </w:rPr>
        <w:t>-июнь</w:t>
      </w:r>
      <w:r w:rsidR="00523741" w:rsidRPr="00D4271B">
        <w:rPr>
          <w:sz w:val="28"/>
          <w:szCs w:val="28"/>
        </w:rPr>
        <w:t>)</w:t>
      </w:r>
      <w:r w:rsidRPr="00D4271B">
        <w:rPr>
          <w:sz w:val="28"/>
          <w:szCs w:val="28"/>
        </w:rPr>
        <w:t xml:space="preserve"> </w:t>
      </w:r>
      <w:r w:rsidR="00523741" w:rsidRPr="00D4271B">
        <w:rPr>
          <w:sz w:val="28"/>
          <w:szCs w:val="28"/>
        </w:rPr>
        <w:t xml:space="preserve">в </w:t>
      </w:r>
      <w:r w:rsidRPr="00D4271B">
        <w:rPr>
          <w:sz w:val="28"/>
          <w:szCs w:val="28"/>
        </w:rPr>
        <w:t>201</w:t>
      </w:r>
      <w:r w:rsidR="00A927A8" w:rsidRPr="00D4271B">
        <w:rPr>
          <w:sz w:val="28"/>
          <w:szCs w:val="28"/>
        </w:rPr>
        <w:t>6</w:t>
      </w:r>
      <w:r w:rsidRPr="00D4271B">
        <w:rPr>
          <w:sz w:val="28"/>
          <w:szCs w:val="28"/>
        </w:rPr>
        <w:t xml:space="preserve"> году</w:t>
      </w:r>
      <w:r w:rsidR="00571FA6" w:rsidRPr="00D4271B">
        <w:rPr>
          <w:sz w:val="28"/>
          <w:szCs w:val="28"/>
        </w:rPr>
        <w:t>»</w:t>
      </w: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center"/>
        <w:rPr>
          <w:sz w:val="22"/>
          <w:szCs w:val="22"/>
        </w:rPr>
      </w:pPr>
    </w:p>
    <w:tbl>
      <w:tblPr>
        <w:tblpPr w:leftFromText="180" w:rightFromText="180" w:vertAnchor="text" w:tblpX="-1168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2551"/>
        <w:gridCol w:w="1417"/>
        <w:gridCol w:w="2410"/>
      </w:tblGrid>
      <w:tr w:rsidR="00B3688F" w:rsidRPr="00D4271B" w:rsidTr="00CA4663">
        <w:tc>
          <w:tcPr>
            <w:tcW w:w="675" w:type="dxa"/>
            <w:vAlign w:val="center"/>
          </w:tcPr>
          <w:p w:rsidR="00B3688F" w:rsidRPr="00D4271B" w:rsidRDefault="009F01C1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  <w:lang w:val="en-US"/>
              </w:rPr>
            </w:pPr>
            <w:r w:rsidRPr="00D4271B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B3688F" w:rsidRPr="00D4271B" w:rsidRDefault="00B3688F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B3688F" w:rsidRPr="00D4271B" w:rsidRDefault="00B3688F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№ ППЭ, наименование муниципального</w:t>
            </w:r>
          </w:p>
          <w:p w:rsidR="00B3688F" w:rsidRPr="00D4271B" w:rsidRDefault="00B3688F" w:rsidP="00206171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образования области</w:t>
            </w:r>
          </w:p>
        </w:tc>
        <w:tc>
          <w:tcPr>
            <w:tcW w:w="1417" w:type="dxa"/>
          </w:tcPr>
          <w:p w:rsidR="00B3688F" w:rsidRPr="00D4271B" w:rsidRDefault="00B3688F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Дата</w:t>
            </w:r>
          </w:p>
          <w:p w:rsidR="00B3688F" w:rsidRPr="00D4271B" w:rsidRDefault="00B3688F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проведения экзамена</w:t>
            </w:r>
          </w:p>
        </w:tc>
        <w:tc>
          <w:tcPr>
            <w:tcW w:w="2410" w:type="dxa"/>
          </w:tcPr>
          <w:p w:rsidR="00B3688F" w:rsidRPr="00D4271B" w:rsidRDefault="00B3688F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Наименование</w:t>
            </w:r>
          </w:p>
          <w:p w:rsidR="00B3688F" w:rsidRPr="00D4271B" w:rsidRDefault="00274FE2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учебного </w:t>
            </w:r>
            <w:r w:rsidR="00B3688F" w:rsidRPr="00D4271B">
              <w:rPr>
                <w:sz w:val="24"/>
                <w:szCs w:val="24"/>
              </w:rPr>
              <w:t xml:space="preserve"> предмета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Маслова Любовь Петровна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№2871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Новгородская Людмила Борисовна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№2871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Погорелова Наталья Владимировна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Эльсанукаева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Залина</w:t>
            </w:r>
            <w:proofErr w:type="spellEnd"/>
            <w:r w:rsidRPr="00D4271B">
              <w:rPr>
                <w:sz w:val="22"/>
                <w:szCs w:val="22"/>
              </w:rPr>
              <w:t xml:space="preserve"> Руслановна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Федоренко Инна Александровна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Капустина Татьяна Геннадьевна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Анистратова Наталья Васильевна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8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Егорова Вера Николаевна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9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Киреева Евгения Владимировна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Лондарь</w:t>
            </w:r>
            <w:proofErr w:type="spellEnd"/>
            <w:r w:rsidRPr="00D4271B">
              <w:rPr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Обществознание, </w:t>
            </w:r>
            <w:r w:rsidRPr="00D4271B">
              <w:rPr>
                <w:sz w:val="22"/>
                <w:szCs w:val="22"/>
              </w:rPr>
              <w:lastRenderedPageBreak/>
              <w:t>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11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Гасайниева</w:t>
            </w:r>
            <w:proofErr w:type="spellEnd"/>
            <w:r w:rsidRPr="00D4271B">
              <w:rPr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Саркисян Светлана </w:t>
            </w:r>
            <w:proofErr w:type="spellStart"/>
            <w:r w:rsidRPr="00D4271B">
              <w:rPr>
                <w:sz w:val="22"/>
                <w:szCs w:val="22"/>
              </w:rPr>
              <w:t>Арамаисовна</w:t>
            </w:r>
            <w:proofErr w:type="spellEnd"/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Погребная Ксения Юрьевна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Федорякина</w:t>
            </w:r>
            <w:proofErr w:type="spellEnd"/>
            <w:r w:rsidRPr="00D4271B">
              <w:rPr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Зленко Татьяна Николаевна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Епифанова Наталья Владимировна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17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Слободчикова</w:t>
            </w:r>
            <w:proofErr w:type="spellEnd"/>
            <w:r w:rsidRPr="00D4271B">
              <w:rPr>
                <w:sz w:val="22"/>
                <w:szCs w:val="22"/>
              </w:rPr>
              <w:t xml:space="preserve"> Ольга Георгиевна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Мокрецова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Леонидовна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8535C3" w:rsidRPr="00D4271B" w:rsidTr="00CA4663">
        <w:tc>
          <w:tcPr>
            <w:tcW w:w="675" w:type="dxa"/>
            <w:vAlign w:val="center"/>
          </w:tcPr>
          <w:p w:rsidR="008535C3" w:rsidRPr="00D4271B" w:rsidRDefault="008535C3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</w:t>
            </w:r>
            <w:r w:rsidR="00206171" w:rsidRPr="00D4271B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Алисова Светлана Юрьевна</w:t>
            </w:r>
          </w:p>
        </w:tc>
        <w:tc>
          <w:tcPr>
            <w:tcW w:w="2551" w:type="dxa"/>
          </w:tcPr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№2800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Дубовский район</w:t>
            </w:r>
          </w:p>
        </w:tc>
        <w:tc>
          <w:tcPr>
            <w:tcW w:w="1417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</w:tcPr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535C3" w:rsidRPr="00D4271B" w:rsidRDefault="008535C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535C3" w:rsidRPr="00D4271B" w:rsidRDefault="008535C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20.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Родимова Елена Ивановна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</w:t>
            </w:r>
            <w:r w:rsidR="00810645" w:rsidRPr="00D4271B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Зыбина Светлана Михайловна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22.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Стадникова</w:t>
            </w:r>
            <w:proofErr w:type="spellEnd"/>
            <w:r w:rsidRPr="00D4271B">
              <w:rPr>
                <w:sz w:val="22"/>
                <w:szCs w:val="22"/>
              </w:rPr>
              <w:t xml:space="preserve"> Лилия Анатольевна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2900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 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география, история, </w:t>
            </w:r>
            <w:r w:rsidRPr="00D4271B">
              <w:rPr>
                <w:sz w:val="22"/>
                <w:szCs w:val="22"/>
              </w:rPr>
              <w:lastRenderedPageBreak/>
              <w:t>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Бабаханова Оксана </w:t>
            </w:r>
            <w:proofErr w:type="spellStart"/>
            <w:r w:rsidRPr="00D4271B">
              <w:rPr>
                <w:sz w:val="22"/>
                <w:szCs w:val="22"/>
              </w:rPr>
              <w:t>Левиковна</w:t>
            </w:r>
            <w:proofErr w:type="spellEnd"/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Калюцкая</w:t>
            </w:r>
            <w:proofErr w:type="spellEnd"/>
            <w:r w:rsidRPr="00D4271B">
              <w:rPr>
                <w:sz w:val="22"/>
                <w:szCs w:val="22"/>
              </w:rPr>
              <w:t xml:space="preserve"> Инна Евгеньевна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Исарева</w:t>
            </w:r>
            <w:proofErr w:type="spellEnd"/>
            <w:r w:rsidRPr="00D4271B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2900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 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Сенина Ирина Александровна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Карапетян </w:t>
            </w:r>
            <w:proofErr w:type="spellStart"/>
            <w:r w:rsidRPr="00D4271B">
              <w:rPr>
                <w:sz w:val="22"/>
                <w:szCs w:val="22"/>
              </w:rPr>
              <w:t>Сирануш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Гургеновна</w:t>
            </w:r>
            <w:proofErr w:type="spellEnd"/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Кучма Майя Викторовна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Приходько Ирина Ивановна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Егорова Светлана Геннадиевна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Федорченко Ольга Валентиновна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Мехонцева</w:t>
            </w:r>
            <w:proofErr w:type="spellEnd"/>
            <w:r w:rsidRPr="00D4271B">
              <w:rPr>
                <w:sz w:val="22"/>
                <w:szCs w:val="22"/>
              </w:rPr>
              <w:t xml:space="preserve"> Инна Анатольевна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Исаенко  Фатима Аркадьевна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Чернышева Оксана Валерьевна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81064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Дорофеева Ольга Александровна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Тяпкина Ирина Валерьевна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Пархомова Алла Владимировна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Юсуфов </w:t>
            </w:r>
            <w:proofErr w:type="spellStart"/>
            <w:r w:rsidRPr="00D4271B">
              <w:rPr>
                <w:sz w:val="22"/>
                <w:szCs w:val="22"/>
              </w:rPr>
              <w:t>Шакир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Умарович</w:t>
            </w:r>
            <w:proofErr w:type="spellEnd"/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39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Андреева Татьяна Алексеевна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Шульга Мария Александровна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Бугаева Татьяна Владимировна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2900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Припутень</w:t>
            </w:r>
            <w:proofErr w:type="spellEnd"/>
            <w:r w:rsidRPr="00D4271B">
              <w:rPr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43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Яцкая</w:t>
            </w:r>
            <w:proofErr w:type="spellEnd"/>
            <w:r w:rsidRPr="00D4271B">
              <w:rPr>
                <w:sz w:val="22"/>
                <w:szCs w:val="22"/>
              </w:rPr>
              <w:t xml:space="preserve"> Лилия Васильевна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Вершинина Елена Алексеевна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45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Богодаева</w:t>
            </w:r>
            <w:proofErr w:type="spellEnd"/>
            <w:r w:rsidRPr="00D4271B"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Вартанян Яна Юрьевна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обществознание, химия, информатика и </w:t>
            </w:r>
            <w:r w:rsidRPr="00D4271B">
              <w:rPr>
                <w:sz w:val="22"/>
                <w:szCs w:val="22"/>
              </w:rPr>
              <w:lastRenderedPageBreak/>
              <w:t>ИКТ, литература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Малахова  Екатерина Вячеславовна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2903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 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Беспалова Оксана Викторовна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Пушкарёва Альбина Николаевна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Шапка Лариса Борисовна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C07735" w:rsidRPr="00D4271B" w:rsidRDefault="00C07735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Вавилова Марина Юрьевна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2903 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07735" w:rsidRPr="00D4271B" w:rsidTr="00CA4663">
        <w:tc>
          <w:tcPr>
            <w:tcW w:w="675" w:type="dxa"/>
            <w:vAlign w:val="center"/>
          </w:tcPr>
          <w:p w:rsidR="00C07735" w:rsidRPr="00D4271B" w:rsidRDefault="0081064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</w:t>
            </w:r>
          </w:p>
        </w:tc>
        <w:tc>
          <w:tcPr>
            <w:tcW w:w="3828" w:type="dxa"/>
          </w:tcPr>
          <w:p w:rsidR="00C07735" w:rsidRPr="00D4271B" w:rsidRDefault="00C07735" w:rsidP="0020617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Бирук</w:t>
            </w:r>
            <w:proofErr w:type="spellEnd"/>
            <w:r w:rsidRPr="00D4271B">
              <w:rPr>
                <w:sz w:val="22"/>
                <w:szCs w:val="22"/>
              </w:rPr>
              <w:t xml:space="preserve"> Вера Васильевна</w:t>
            </w:r>
          </w:p>
        </w:tc>
        <w:tc>
          <w:tcPr>
            <w:tcW w:w="2551" w:type="dxa"/>
          </w:tcPr>
          <w:p w:rsidR="0081064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2903</w:t>
            </w:r>
          </w:p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 Егорлыкского района</w:t>
            </w:r>
          </w:p>
        </w:tc>
        <w:tc>
          <w:tcPr>
            <w:tcW w:w="1417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</w:tcPr>
          <w:p w:rsidR="00C07735" w:rsidRPr="00D4271B" w:rsidRDefault="00C07735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Полищук Татьяна Николаевна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Шершень Анастасия Николаевна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обществознание, химия, информатика и ИКТ, литература, география, история,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Комогорцева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Костюкова Екатерина Викторовна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57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Писцова Наталья Петровна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3400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Подкатилова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Юлия Геннадьевна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3400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обществознание, химия, информатика и ИКТ, литература, география, история, биология, физика,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Ященко Галина Леонидовна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3403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60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Шкарабурова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Жанна Михайловна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61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Семернина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Валентина Владимировна</w:t>
            </w:r>
          </w:p>
        </w:tc>
        <w:tc>
          <w:tcPr>
            <w:tcW w:w="2551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 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62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Ерохина Наталья Владимировна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Бородина Юлия Александровна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64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Безуглова Ирина Владимировна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65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Качкина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Рыбалкина Наталья Владимировна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Фоменко Надежда Ивановна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Черкасова Нина Яковлевна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обществознание, химия, информатика и ИКТ, литература, география, история,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Мартынова Лилия Вячеславовна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70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Здор Людмила Алексеевна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Попова Людмила Анатольевна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Сивкова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Евгеньевна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73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Шевырева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3401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810645" w:rsidP="00810645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74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Тюрюмова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Людмила Викторовна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3400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17.06.2016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русский язык, математика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606E92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Деревянкина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Оксана Васильевна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3403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606E92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76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Глебова Елена Павловна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3403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606E92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77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Валежная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3403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606E92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78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Навыдарская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Мария Петровна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3403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химия, информатика и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606E92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Теребунская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Лилия Григорьевна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3403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606E92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80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Сурова Ольга Анатольевна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3403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606E92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81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Голубин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3403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bottom"/>
          </w:tcPr>
          <w:p w:rsidR="003415F0" w:rsidRPr="00D4271B" w:rsidRDefault="005F3B7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82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Колтунова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Алевтина Николаевна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3400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5F3B7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Гербей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3400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5F3B7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84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Юдина Лариса Михайловна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3400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5F3B7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85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Рудько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3400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5F3B7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Королева Наталья Александровна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3400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3415F0" w:rsidRPr="00D4271B" w:rsidTr="00CA4663">
        <w:tc>
          <w:tcPr>
            <w:tcW w:w="675" w:type="dxa"/>
            <w:vAlign w:val="center"/>
          </w:tcPr>
          <w:p w:rsidR="003415F0" w:rsidRPr="00D4271B" w:rsidRDefault="005F3B77" w:rsidP="005F3B7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87</w:t>
            </w:r>
          </w:p>
        </w:tc>
        <w:tc>
          <w:tcPr>
            <w:tcW w:w="3828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Проненкова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2551" w:type="dxa"/>
          </w:tcPr>
          <w:p w:rsidR="00FA633E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3470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Каменского района</w:t>
            </w:r>
          </w:p>
        </w:tc>
        <w:tc>
          <w:tcPr>
            <w:tcW w:w="1417" w:type="dxa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3415F0" w:rsidRPr="00D4271B" w:rsidRDefault="003415F0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88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Филева Лариса Александровна</w:t>
            </w:r>
          </w:p>
        </w:tc>
        <w:tc>
          <w:tcPr>
            <w:tcW w:w="2551" w:type="dxa"/>
          </w:tcPr>
          <w:p w:rsidR="005F3B77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3500, 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89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Гетьман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90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Сумцова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Лилия Васильевна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3500, Кашарского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Шубная Наталья Степановна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92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Тарасенко Ольга Николаевна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93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Колесник Татьяна Александровна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94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Голоколосова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Черняк Станислав Александрович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96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Фургалёва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Петровна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97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Жидкова Ольга Ивановна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3570,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98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Воеводина Галина Николаевна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99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Лысенко Виктор Николаевич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100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Волкова Татьяна Владимировна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3570,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101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Ивахнова Зоя Васильевна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3501,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химия, информатика и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Борщёва Наталья Владимировна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3501,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103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Стецурина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3501,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104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Мартынова Мария Алексеевна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3501,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105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Хаперская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Галина Викторовна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3501,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106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Иванова Виктория Ивановна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3501,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A633E" w:rsidRPr="00D4271B" w:rsidTr="00CA4663">
        <w:trPr>
          <w:trHeight w:val="1848"/>
        </w:trPr>
        <w:tc>
          <w:tcPr>
            <w:tcW w:w="675" w:type="dxa"/>
            <w:vAlign w:val="center"/>
          </w:tcPr>
          <w:p w:rsidR="00FA633E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107</w:t>
            </w:r>
          </w:p>
        </w:tc>
        <w:tc>
          <w:tcPr>
            <w:tcW w:w="3828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Браташева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Надежда Викторовна</w:t>
            </w:r>
          </w:p>
        </w:tc>
        <w:tc>
          <w:tcPr>
            <w:tcW w:w="2551" w:type="dxa"/>
          </w:tcPr>
          <w:p w:rsidR="00FA633E" w:rsidRPr="00D4271B" w:rsidRDefault="00FA633E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3501, Кашарского района</w:t>
            </w:r>
          </w:p>
        </w:tc>
        <w:tc>
          <w:tcPr>
            <w:tcW w:w="1417" w:type="dxa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A633E" w:rsidRPr="00D4271B" w:rsidRDefault="00FA633E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108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Антонова </w:t>
            </w:r>
            <w:r w:rsidRPr="00D4271B">
              <w:rPr>
                <w:sz w:val="22"/>
                <w:szCs w:val="22"/>
              </w:rPr>
              <w:br/>
              <w:t>Олеся</w:t>
            </w:r>
            <w:r w:rsidRPr="00D4271B">
              <w:rPr>
                <w:sz w:val="22"/>
                <w:szCs w:val="22"/>
              </w:rPr>
              <w:br/>
              <w:t>Владимировна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109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Буравлева</w:t>
            </w:r>
            <w:proofErr w:type="spellEnd"/>
            <w:r w:rsidRPr="00D4271B">
              <w:rPr>
                <w:sz w:val="22"/>
                <w:szCs w:val="22"/>
              </w:rPr>
              <w:br/>
              <w:t>Светлана Сергеевна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3675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110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Бражкина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r w:rsidRPr="00D4271B">
              <w:rPr>
                <w:sz w:val="22"/>
                <w:szCs w:val="22"/>
              </w:rPr>
              <w:br/>
              <w:t xml:space="preserve">Евгения </w:t>
            </w:r>
            <w:r w:rsidRPr="00D4271B">
              <w:rPr>
                <w:sz w:val="22"/>
                <w:szCs w:val="22"/>
              </w:rPr>
              <w:br/>
              <w:t>Сергеевна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Васецкая</w:t>
            </w:r>
            <w:proofErr w:type="spellEnd"/>
            <w:r w:rsidRPr="00D4271B">
              <w:rPr>
                <w:sz w:val="22"/>
                <w:szCs w:val="22"/>
              </w:rPr>
              <w:br/>
              <w:t>Марина</w:t>
            </w:r>
            <w:r w:rsidRPr="00D4271B">
              <w:rPr>
                <w:sz w:val="22"/>
                <w:szCs w:val="22"/>
              </w:rPr>
              <w:br/>
              <w:t>Валерьевна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112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Ведунова</w:t>
            </w:r>
            <w:proofErr w:type="spellEnd"/>
            <w:r w:rsidRPr="00D4271B">
              <w:rPr>
                <w:sz w:val="22"/>
                <w:szCs w:val="22"/>
              </w:rPr>
              <w:br/>
              <w:t>Елена</w:t>
            </w:r>
            <w:r w:rsidRPr="00D4271B">
              <w:rPr>
                <w:sz w:val="22"/>
                <w:szCs w:val="22"/>
              </w:rPr>
              <w:br/>
              <w:t>Викторовна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3601 Константиновского района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113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Дорофеева</w:t>
            </w:r>
            <w:r w:rsidRPr="00D4271B">
              <w:rPr>
                <w:sz w:val="22"/>
                <w:szCs w:val="22"/>
              </w:rPr>
              <w:br/>
              <w:t xml:space="preserve">Лариса </w:t>
            </w:r>
            <w:r w:rsidRPr="00D4271B">
              <w:rPr>
                <w:sz w:val="22"/>
                <w:szCs w:val="22"/>
              </w:rPr>
              <w:br/>
              <w:t>Петровна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114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Донецкова</w:t>
            </w:r>
            <w:proofErr w:type="spellEnd"/>
            <w:r w:rsidRPr="00D4271B">
              <w:rPr>
                <w:sz w:val="22"/>
                <w:szCs w:val="22"/>
              </w:rPr>
              <w:br/>
              <w:t xml:space="preserve">Ольга </w:t>
            </w:r>
            <w:r w:rsidRPr="00D4271B">
              <w:rPr>
                <w:sz w:val="22"/>
                <w:szCs w:val="22"/>
              </w:rPr>
              <w:br/>
              <w:t>Александровна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115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Друзякина</w:t>
            </w:r>
            <w:proofErr w:type="spellEnd"/>
            <w:r w:rsidRPr="00D4271B">
              <w:rPr>
                <w:sz w:val="22"/>
                <w:szCs w:val="22"/>
              </w:rPr>
              <w:br/>
              <w:t>Наталья</w:t>
            </w:r>
            <w:r w:rsidRPr="00D4271B">
              <w:rPr>
                <w:sz w:val="22"/>
                <w:szCs w:val="22"/>
              </w:rPr>
              <w:br/>
              <w:t>Александровна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116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Дубченко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r w:rsidRPr="00D4271B">
              <w:rPr>
                <w:sz w:val="22"/>
                <w:szCs w:val="22"/>
              </w:rPr>
              <w:br/>
              <w:t xml:space="preserve">Ольга </w:t>
            </w:r>
            <w:r w:rsidRPr="00D4271B">
              <w:rPr>
                <w:sz w:val="22"/>
                <w:szCs w:val="22"/>
              </w:rPr>
              <w:br/>
              <w:t>Николаевна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117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Демина </w:t>
            </w:r>
            <w:r w:rsidRPr="00D4271B">
              <w:rPr>
                <w:sz w:val="22"/>
                <w:szCs w:val="22"/>
              </w:rPr>
              <w:br/>
              <w:t>Анна</w:t>
            </w:r>
            <w:r w:rsidRPr="00D4271B">
              <w:rPr>
                <w:sz w:val="22"/>
                <w:szCs w:val="22"/>
              </w:rPr>
              <w:br/>
              <w:t>Владимировна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3601 Константиновского района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обществознание, химия, информатика и ИКТ, литература, география, история, биология, физика,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иностранные языки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Ермакова</w:t>
            </w:r>
            <w:r w:rsidRPr="00D4271B">
              <w:rPr>
                <w:sz w:val="22"/>
                <w:szCs w:val="22"/>
              </w:rPr>
              <w:br/>
              <w:t>Надежда</w:t>
            </w:r>
            <w:r w:rsidRPr="00D4271B">
              <w:rPr>
                <w:sz w:val="22"/>
                <w:szCs w:val="22"/>
              </w:rPr>
              <w:br/>
              <w:t>Владимировна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119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Жуков</w:t>
            </w:r>
            <w:r w:rsidRPr="00D4271B">
              <w:rPr>
                <w:sz w:val="22"/>
                <w:szCs w:val="22"/>
              </w:rPr>
              <w:br/>
              <w:t>Александр</w:t>
            </w:r>
            <w:r w:rsidRPr="00D4271B">
              <w:rPr>
                <w:sz w:val="22"/>
                <w:szCs w:val="22"/>
              </w:rPr>
              <w:br/>
              <w:t>Сергеевич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120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Зарубина</w:t>
            </w:r>
            <w:r w:rsidRPr="00D4271B">
              <w:rPr>
                <w:sz w:val="22"/>
                <w:szCs w:val="22"/>
              </w:rPr>
              <w:br/>
              <w:t>Елена</w:t>
            </w:r>
            <w:r w:rsidRPr="00D4271B">
              <w:rPr>
                <w:sz w:val="22"/>
                <w:szCs w:val="22"/>
              </w:rPr>
              <w:br/>
              <w:t>Владимировна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3601 Константиновского района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121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Загоря</w:t>
            </w:r>
            <w:proofErr w:type="spellEnd"/>
            <w:r w:rsidRPr="00D4271B">
              <w:rPr>
                <w:sz w:val="22"/>
                <w:szCs w:val="22"/>
              </w:rPr>
              <w:br/>
              <w:t>Елена</w:t>
            </w:r>
            <w:r w:rsidRPr="00D4271B">
              <w:rPr>
                <w:sz w:val="22"/>
                <w:szCs w:val="22"/>
              </w:rPr>
              <w:br/>
              <w:t>Андреевна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122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Закотнова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r w:rsidRPr="00D4271B">
              <w:rPr>
                <w:sz w:val="22"/>
                <w:szCs w:val="22"/>
              </w:rPr>
              <w:br/>
              <w:t xml:space="preserve">Ирина </w:t>
            </w:r>
            <w:r w:rsidRPr="00D4271B">
              <w:rPr>
                <w:sz w:val="22"/>
                <w:szCs w:val="22"/>
              </w:rPr>
              <w:br/>
              <w:t>Дмитриевна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3671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123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Забубенина</w:t>
            </w:r>
            <w:proofErr w:type="spellEnd"/>
            <w:r w:rsidRPr="00D4271B">
              <w:rPr>
                <w:sz w:val="22"/>
                <w:szCs w:val="22"/>
              </w:rPr>
              <w:br/>
              <w:t>Ольга</w:t>
            </w:r>
            <w:r w:rsidRPr="00D4271B">
              <w:rPr>
                <w:sz w:val="22"/>
                <w:szCs w:val="22"/>
              </w:rPr>
              <w:br/>
              <w:t>Анатольевна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3601 Константиновского района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124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Иванова</w:t>
            </w:r>
            <w:r w:rsidRPr="00D4271B">
              <w:rPr>
                <w:sz w:val="22"/>
                <w:szCs w:val="22"/>
              </w:rPr>
              <w:br/>
              <w:t>Наталья</w:t>
            </w:r>
            <w:r w:rsidRPr="00D4271B">
              <w:rPr>
                <w:sz w:val="22"/>
                <w:szCs w:val="22"/>
              </w:rPr>
              <w:br/>
              <w:t>Александровна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3601 Константиновского района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обществознание, химия, информатика и ИКТ, литература, география, история,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биология, физика, иностранные языки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Иванкова</w:t>
            </w:r>
            <w:r w:rsidRPr="00D4271B">
              <w:rPr>
                <w:sz w:val="22"/>
                <w:szCs w:val="22"/>
              </w:rPr>
              <w:br/>
              <w:t xml:space="preserve">Надежда </w:t>
            </w:r>
            <w:r w:rsidRPr="00D4271B">
              <w:rPr>
                <w:sz w:val="22"/>
                <w:szCs w:val="22"/>
              </w:rPr>
              <w:br/>
              <w:t>Алексеевна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126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Карапетян</w:t>
            </w:r>
            <w:r w:rsidRPr="00D4271B">
              <w:rPr>
                <w:sz w:val="22"/>
                <w:szCs w:val="22"/>
              </w:rPr>
              <w:br/>
            </w:r>
            <w:proofErr w:type="spellStart"/>
            <w:r w:rsidRPr="00D4271B">
              <w:rPr>
                <w:sz w:val="22"/>
                <w:szCs w:val="22"/>
              </w:rPr>
              <w:t>Асмик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r w:rsidRPr="00D4271B">
              <w:rPr>
                <w:sz w:val="22"/>
                <w:szCs w:val="22"/>
              </w:rPr>
              <w:br/>
              <w:t>Григорьевна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127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Коваленко </w:t>
            </w:r>
            <w:r w:rsidRPr="00D4271B">
              <w:rPr>
                <w:sz w:val="22"/>
                <w:szCs w:val="22"/>
              </w:rPr>
              <w:br/>
              <w:t>Анастасия</w:t>
            </w:r>
            <w:r w:rsidRPr="00D4271B">
              <w:rPr>
                <w:sz w:val="22"/>
                <w:szCs w:val="22"/>
              </w:rPr>
              <w:br/>
              <w:t>Сергеевна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128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Кудинова</w:t>
            </w:r>
            <w:r w:rsidRPr="00D4271B">
              <w:rPr>
                <w:sz w:val="22"/>
                <w:szCs w:val="22"/>
              </w:rPr>
              <w:br/>
              <w:t>Ольга</w:t>
            </w:r>
            <w:r w:rsidRPr="00D4271B">
              <w:rPr>
                <w:sz w:val="22"/>
                <w:szCs w:val="22"/>
              </w:rPr>
              <w:br/>
              <w:t>Николаевна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3601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129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Королева</w:t>
            </w:r>
            <w:r w:rsidRPr="00D4271B">
              <w:rPr>
                <w:sz w:val="22"/>
                <w:szCs w:val="22"/>
              </w:rPr>
              <w:br/>
              <w:t>Татьяна</w:t>
            </w:r>
            <w:r w:rsidRPr="00D4271B">
              <w:rPr>
                <w:sz w:val="22"/>
                <w:szCs w:val="22"/>
              </w:rPr>
              <w:br/>
              <w:t>Александровна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130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Кислецова</w:t>
            </w:r>
            <w:proofErr w:type="spellEnd"/>
            <w:r w:rsidRPr="00D4271B">
              <w:rPr>
                <w:sz w:val="22"/>
                <w:szCs w:val="22"/>
              </w:rPr>
              <w:br/>
              <w:t xml:space="preserve">Людмила </w:t>
            </w:r>
            <w:r w:rsidRPr="00D4271B">
              <w:rPr>
                <w:sz w:val="22"/>
                <w:szCs w:val="22"/>
              </w:rPr>
              <w:br/>
              <w:t>Павловна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131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Кундрюкова</w:t>
            </w:r>
            <w:proofErr w:type="spellEnd"/>
            <w:r w:rsidRPr="00D4271B">
              <w:rPr>
                <w:sz w:val="22"/>
                <w:szCs w:val="22"/>
              </w:rPr>
              <w:br/>
              <w:t>Татьяна</w:t>
            </w:r>
            <w:r w:rsidRPr="00D4271B">
              <w:rPr>
                <w:sz w:val="22"/>
                <w:szCs w:val="22"/>
              </w:rPr>
              <w:br/>
              <w:t>Васильевна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03.05.2016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132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Лемешко </w:t>
            </w:r>
            <w:r w:rsidRPr="00D4271B">
              <w:rPr>
                <w:sz w:val="22"/>
                <w:szCs w:val="22"/>
              </w:rPr>
              <w:br/>
              <w:t>Ольга</w:t>
            </w:r>
            <w:r w:rsidRPr="00D4271B">
              <w:rPr>
                <w:sz w:val="22"/>
                <w:szCs w:val="22"/>
              </w:rPr>
              <w:br/>
              <w:t>Николаевна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09.03.2016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133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Мельникова</w:t>
            </w:r>
            <w:r w:rsidRPr="00D4271B">
              <w:rPr>
                <w:sz w:val="22"/>
                <w:szCs w:val="22"/>
              </w:rPr>
              <w:br/>
              <w:t>Елена</w:t>
            </w:r>
            <w:r w:rsidRPr="00D4271B">
              <w:rPr>
                <w:sz w:val="22"/>
                <w:szCs w:val="22"/>
              </w:rPr>
              <w:br/>
              <w:t>Ивановна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3601 Константиновского района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03.05.2016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rPr>
          <w:trHeight w:val="4245"/>
        </w:trPr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Монина </w:t>
            </w:r>
            <w:r w:rsidRPr="00D4271B">
              <w:rPr>
                <w:sz w:val="22"/>
                <w:szCs w:val="22"/>
              </w:rPr>
              <w:br/>
              <w:t>Наталья</w:t>
            </w:r>
            <w:r w:rsidRPr="00D4271B">
              <w:rPr>
                <w:sz w:val="22"/>
                <w:szCs w:val="22"/>
              </w:rPr>
              <w:br/>
              <w:t>Николаевна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3601 Константиновского района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135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Мищенко</w:t>
            </w:r>
            <w:r w:rsidRPr="00D4271B">
              <w:rPr>
                <w:sz w:val="22"/>
                <w:szCs w:val="22"/>
              </w:rPr>
              <w:br/>
              <w:t>Людмила</w:t>
            </w:r>
            <w:r w:rsidRPr="00D4271B">
              <w:rPr>
                <w:sz w:val="22"/>
                <w:szCs w:val="22"/>
              </w:rPr>
              <w:br/>
              <w:t>Александровна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136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Михайлова </w:t>
            </w:r>
            <w:r w:rsidRPr="00D4271B">
              <w:rPr>
                <w:sz w:val="22"/>
                <w:szCs w:val="22"/>
              </w:rPr>
              <w:br/>
              <w:t>Марина</w:t>
            </w:r>
            <w:r w:rsidRPr="00D4271B">
              <w:rPr>
                <w:sz w:val="22"/>
                <w:szCs w:val="22"/>
              </w:rPr>
              <w:br/>
              <w:t>Вячеславовна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137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Мигулева</w:t>
            </w:r>
            <w:proofErr w:type="spellEnd"/>
            <w:r w:rsidRPr="00D4271B">
              <w:rPr>
                <w:sz w:val="22"/>
                <w:szCs w:val="22"/>
              </w:rPr>
              <w:br/>
              <w:t xml:space="preserve">Виктория </w:t>
            </w:r>
            <w:r w:rsidRPr="00D4271B">
              <w:rPr>
                <w:sz w:val="22"/>
                <w:szCs w:val="22"/>
              </w:rPr>
              <w:br/>
              <w:t>Васильевна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138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Маркова</w:t>
            </w:r>
            <w:r w:rsidRPr="00D4271B">
              <w:rPr>
                <w:sz w:val="22"/>
                <w:szCs w:val="22"/>
              </w:rPr>
              <w:br/>
              <w:t xml:space="preserve">Наталья </w:t>
            </w:r>
            <w:r w:rsidRPr="00D4271B">
              <w:rPr>
                <w:sz w:val="22"/>
                <w:szCs w:val="22"/>
              </w:rPr>
              <w:br/>
              <w:t>Владимировна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139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Орлов</w:t>
            </w:r>
            <w:r w:rsidRPr="00D4271B">
              <w:rPr>
                <w:sz w:val="22"/>
                <w:szCs w:val="22"/>
              </w:rPr>
              <w:br/>
              <w:t xml:space="preserve">Петр </w:t>
            </w:r>
            <w:r w:rsidRPr="00D4271B">
              <w:rPr>
                <w:sz w:val="22"/>
                <w:szCs w:val="22"/>
              </w:rPr>
              <w:br/>
              <w:t>Александрович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3673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140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Перцева</w:t>
            </w:r>
            <w:proofErr w:type="spellEnd"/>
            <w:r w:rsidRPr="00D4271B">
              <w:rPr>
                <w:sz w:val="22"/>
                <w:szCs w:val="22"/>
              </w:rPr>
              <w:br/>
              <w:t xml:space="preserve">Наталья </w:t>
            </w:r>
            <w:r w:rsidRPr="00D4271B">
              <w:rPr>
                <w:sz w:val="22"/>
                <w:szCs w:val="22"/>
              </w:rPr>
              <w:br/>
              <w:t>Петровна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3602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141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Попова</w:t>
            </w:r>
            <w:r w:rsidRPr="00D4271B">
              <w:rPr>
                <w:sz w:val="22"/>
                <w:szCs w:val="22"/>
              </w:rPr>
              <w:br/>
            </w:r>
            <w:r w:rsidRPr="00D4271B">
              <w:rPr>
                <w:sz w:val="22"/>
                <w:szCs w:val="22"/>
              </w:rPr>
              <w:lastRenderedPageBreak/>
              <w:t>Нина</w:t>
            </w:r>
            <w:r w:rsidRPr="00D4271B">
              <w:rPr>
                <w:sz w:val="22"/>
                <w:szCs w:val="22"/>
              </w:rPr>
              <w:br/>
              <w:t>Сергеевна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№ 3672 </w:t>
            </w:r>
            <w:r w:rsidRPr="00D4271B">
              <w:rPr>
                <w:sz w:val="22"/>
                <w:szCs w:val="22"/>
              </w:rPr>
              <w:lastRenderedPageBreak/>
              <w:t>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31.05.2016</w:t>
            </w:r>
            <w:r w:rsidRPr="00D4271B">
              <w:rPr>
                <w:sz w:val="22"/>
                <w:szCs w:val="22"/>
              </w:rPr>
              <w:br/>
            </w:r>
            <w:r w:rsidRPr="00D4271B">
              <w:rPr>
                <w:sz w:val="22"/>
                <w:szCs w:val="22"/>
              </w:rPr>
              <w:lastRenderedPageBreak/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Русский язык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Рычкова</w:t>
            </w:r>
            <w:r w:rsidRPr="00D4271B">
              <w:rPr>
                <w:sz w:val="22"/>
                <w:szCs w:val="22"/>
              </w:rPr>
              <w:br/>
              <w:t>Инга</w:t>
            </w:r>
            <w:r w:rsidRPr="00D4271B">
              <w:rPr>
                <w:sz w:val="22"/>
                <w:szCs w:val="22"/>
              </w:rPr>
              <w:br/>
              <w:t>Владимировна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31.05.2006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143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Сазонова</w:t>
            </w:r>
            <w:r w:rsidRPr="00D4271B">
              <w:rPr>
                <w:sz w:val="22"/>
                <w:szCs w:val="22"/>
              </w:rPr>
              <w:br/>
              <w:t>Татьяна</w:t>
            </w:r>
            <w:r w:rsidRPr="00D4271B">
              <w:rPr>
                <w:sz w:val="22"/>
                <w:szCs w:val="22"/>
              </w:rPr>
              <w:br/>
              <w:t>Николаевна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144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Сорокина</w:t>
            </w:r>
            <w:r w:rsidRPr="00D4271B">
              <w:rPr>
                <w:sz w:val="22"/>
                <w:szCs w:val="22"/>
              </w:rPr>
              <w:br/>
              <w:t>Екатерина</w:t>
            </w:r>
            <w:r w:rsidRPr="00D4271B">
              <w:rPr>
                <w:sz w:val="22"/>
                <w:szCs w:val="22"/>
              </w:rPr>
              <w:br/>
              <w:t>Григорьевна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  <w:r w:rsidRPr="00D4271B">
              <w:rPr>
                <w:sz w:val="22"/>
                <w:szCs w:val="22"/>
              </w:rPr>
              <w:br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145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Шаталова</w:t>
            </w:r>
            <w:r w:rsidRPr="00D4271B">
              <w:rPr>
                <w:sz w:val="22"/>
                <w:szCs w:val="22"/>
              </w:rPr>
              <w:br/>
              <w:t xml:space="preserve">Елена </w:t>
            </w:r>
            <w:r w:rsidRPr="00D4271B">
              <w:rPr>
                <w:sz w:val="22"/>
                <w:szCs w:val="22"/>
              </w:rPr>
              <w:br/>
              <w:t>Андреевна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3600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  <w:r w:rsidRPr="00D4271B">
              <w:rPr>
                <w:sz w:val="22"/>
                <w:szCs w:val="22"/>
              </w:rPr>
              <w:br/>
            </w:r>
            <w:r w:rsidRPr="00D4271B">
              <w:rPr>
                <w:sz w:val="22"/>
                <w:szCs w:val="22"/>
              </w:rPr>
              <w:br/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8E5E88" w:rsidRPr="00D4271B" w:rsidTr="00CA4663">
        <w:tc>
          <w:tcPr>
            <w:tcW w:w="675" w:type="dxa"/>
          </w:tcPr>
          <w:p w:rsidR="008E5E88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146</w:t>
            </w:r>
          </w:p>
        </w:tc>
        <w:tc>
          <w:tcPr>
            <w:tcW w:w="3828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Мигулева</w:t>
            </w:r>
            <w:proofErr w:type="spellEnd"/>
            <w:r w:rsidRPr="00D4271B">
              <w:rPr>
                <w:sz w:val="22"/>
                <w:szCs w:val="22"/>
              </w:rPr>
              <w:br/>
              <w:t xml:space="preserve">Виктория </w:t>
            </w:r>
            <w:r w:rsidRPr="00D4271B">
              <w:rPr>
                <w:sz w:val="22"/>
                <w:szCs w:val="22"/>
              </w:rPr>
              <w:br/>
              <w:t>Васильевна</w:t>
            </w:r>
          </w:p>
        </w:tc>
        <w:tc>
          <w:tcPr>
            <w:tcW w:w="2551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3674 Константиновского района</w:t>
            </w:r>
          </w:p>
        </w:tc>
        <w:tc>
          <w:tcPr>
            <w:tcW w:w="1417" w:type="dxa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  <w:r w:rsidRPr="00D4271B">
              <w:rPr>
                <w:sz w:val="22"/>
                <w:szCs w:val="22"/>
              </w:rPr>
              <w:br/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8E5E88" w:rsidRPr="00D4271B" w:rsidRDefault="008E5E8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8E5E88" w:rsidRPr="00D4271B" w:rsidRDefault="008E5E88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</w:tcPr>
          <w:p w:rsidR="004050B3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147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Рябухина Алла Александровна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</w:tcPr>
          <w:p w:rsidR="004050B3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148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Чекулаева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</w:tcPr>
          <w:p w:rsidR="004050B3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149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Жиговец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Валентиновна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</w:tcPr>
          <w:p w:rsidR="004050B3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150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Жиговец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4070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</w:tcPr>
          <w:p w:rsidR="004050B3" w:rsidRPr="00D4271B" w:rsidRDefault="00905737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151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Отченашева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химия, информатика и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Джаджиева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Любовь Дмитриевна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153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Маргунова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Вера Анатольевна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154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Чилингарян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155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Журавлева Ольга Васильевна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156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Моргунова Ольга Николаевна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157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Еременко Елена Михайловна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158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Пасько Тамара Леонидовна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159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Калмыкова Юлия Васильевна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4070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160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Кондратова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161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Ткаченко Ольга Ивановна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162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Орлова Ирина 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Валерияновна</w:t>
            </w:r>
            <w:proofErr w:type="spellEnd"/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163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Симончук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химия, информатика и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ИКТ, литература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164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Антоненко Анна Михайловна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165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Коржова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166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Мотинова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167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Колесникова Надежда Николаевна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4000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vAlign w:val="center"/>
          </w:tcPr>
          <w:p w:rsidR="004050B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168</w:t>
            </w:r>
          </w:p>
        </w:tc>
        <w:tc>
          <w:tcPr>
            <w:tcW w:w="3828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Соловьева Ольга Николаевна</w:t>
            </w:r>
          </w:p>
        </w:tc>
        <w:tc>
          <w:tcPr>
            <w:tcW w:w="2551" w:type="dxa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4070 Милютинского района</w:t>
            </w:r>
          </w:p>
        </w:tc>
        <w:tc>
          <w:tcPr>
            <w:tcW w:w="1417" w:type="dxa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169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Бранчукова</w:t>
            </w:r>
            <w:proofErr w:type="spellEnd"/>
            <w:r w:rsidRPr="00D4271B">
              <w:rPr>
                <w:sz w:val="22"/>
                <w:szCs w:val="22"/>
              </w:rPr>
              <w:t xml:space="preserve"> Татьяна Юрьевна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Иванцова Надежда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Ильина </w:t>
            </w:r>
            <w:proofErr w:type="spellStart"/>
            <w:r w:rsidRPr="00D4271B">
              <w:rPr>
                <w:sz w:val="22"/>
                <w:szCs w:val="22"/>
              </w:rPr>
              <w:t>ольга</w:t>
            </w:r>
            <w:proofErr w:type="spellEnd"/>
            <w:r w:rsidRPr="00D4271B">
              <w:rPr>
                <w:sz w:val="22"/>
                <w:szCs w:val="22"/>
              </w:rPr>
              <w:t xml:space="preserve"> Григорьевна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Коваленко Елена </w:t>
            </w:r>
            <w:proofErr w:type="spellStart"/>
            <w:r w:rsidRPr="00D4271B">
              <w:rPr>
                <w:sz w:val="22"/>
                <w:szCs w:val="22"/>
              </w:rPr>
              <w:t>петровна</w:t>
            </w:r>
            <w:proofErr w:type="spellEnd"/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Страданченкова</w:t>
            </w:r>
            <w:proofErr w:type="spellEnd"/>
            <w:r w:rsidRPr="00D4271B">
              <w:rPr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7B1533" w:rsidP="00905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Родионова Юлия Петровна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sz w:val="22"/>
                <w:szCs w:val="22"/>
              </w:rPr>
              <w:lastRenderedPageBreak/>
              <w:t>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174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Вдовченко</w:t>
            </w:r>
            <w:proofErr w:type="spellEnd"/>
            <w:r w:rsidRPr="00D4271B">
              <w:rPr>
                <w:sz w:val="22"/>
                <w:szCs w:val="22"/>
              </w:rPr>
              <w:t xml:space="preserve"> Нина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Первакова</w:t>
            </w:r>
            <w:proofErr w:type="spellEnd"/>
            <w:r w:rsidRPr="00D4271B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Белякова  Анжелика </w:t>
            </w:r>
            <w:proofErr w:type="spellStart"/>
            <w:r w:rsidRPr="00D4271B">
              <w:rPr>
                <w:sz w:val="22"/>
                <w:szCs w:val="22"/>
              </w:rPr>
              <w:t>Аександровна</w:t>
            </w:r>
            <w:proofErr w:type="spellEnd"/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Чеснокова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Осипова Инна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Субботина Ирина Алексеевна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Шумилова Светлана  Валерьевна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Минаева Марина Павловна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Соловьева Елена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Саратовскова</w:t>
            </w:r>
            <w:proofErr w:type="spellEnd"/>
            <w:r w:rsidRPr="00D4271B">
              <w:rPr>
                <w:sz w:val="22"/>
                <w:szCs w:val="22"/>
              </w:rPr>
              <w:t xml:space="preserve"> Юлия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Омышева</w:t>
            </w:r>
            <w:proofErr w:type="spellEnd"/>
            <w:r w:rsidRPr="00D4271B">
              <w:rPr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sz w:val="22"/>
                <w:szCs w:val="22"/>
              </w:rPr>
              <w:lastRenderedPageBreak/>
              <w:t>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185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Буданова Анна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Молчанова Ольга Анатольевна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Нестерова Татьяна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Комиссарова Ирина Геннадьевна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189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Бачиш</w:t>
            </w:r>
            <w:proofErr w:type="spellEnd"/>
            <w:r w:rsidRPr="00D4271B">
              <w:rPr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Бобернага</w:t>
            </w:r>
            <w:proofErr w:type="spellEnd"/>
            <w:r w:rsidRPr="00D4271B">
              <w:rPr>
                <w:sz w:val="22"/>
                <w:szCs w:val="22"/>
              </w:rPr>
              <w:t xml:space="preserve"> Оксана Валентиновна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Осипова Ирина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192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Инютина Александра Сергеевна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Хопрянинова</w:t>
            </w:r>
            <w:proofErr w:type="spellEnd"/>
            <w:r w:rsidRPr="00D4271B">
              <w:rPr>
                <w:sz w:val="22"/>
                <w:szCs w:val="22"/>
              </w:rPr>
              <w:t xml:space="preserve"> Оксана Павловна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Рогозина Ирина Анатольевна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Чернова Светлана Ивановна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Компанейцева</w:t>
            </w:r>
            <w:proofErr w:type="spellEnd"/>
            <w:r w:rsidRPr="00D4271B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№4502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Щекатурина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</w:t>
            </w:r>
            <w:proofErr w:type="spellStart"/>
            <w:r w:rsidRPr="00D4271B">
              <w:rPr>
                <w:sz w:val="22"/>
                <w:szCs w:val="22"/>
              </w:rPr>
              <w:t>Икаровна</w:t>
            </w:r>
            <w:proofErr w:type="spellEnd"/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Игнатьева Татьяна Станиславовна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199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Илларионова Наталья Федоровна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Обществознание, химия, информатика и </w:t>
            </w:r>
            <w:r w:rsidRPr="00D4271B">
              <w:rPr>
                <w:sz w:val="22"/>
                <w:szCs w:val="22"/>
              </w:rPr>
              <w:lastRenderedPageBreak/>
              <w:t>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Мигусева</w:t>
            </w:r>
            <w:proofErr w:type="spellEnd"/>
            <w:r w:rsidRPr="00D4271B">
              <w:rPr>
                <w:sz w:val="22"/>
                <w:szCs w:val="22"/>
              </w:rPr>
              <w:t xml:space="preserve"> Ольга </w:t>
            </w:r>
            <w:proofErr w:type="spellStart"/>
            <w:r w:rsidRPr="00D4271B">
              <w:rPr>
                <w:sz w:val="22"/>
                <w:szCs w:val="22"/>
              </w:rPr>
              <w:t>Башировна</w:t>
            </w:r>
            <w:proofErr w:type="spellEnd"/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Мишустина</w:t>
            </w:r>
            <w:proofErr w:type="spellEnd"/>
            <w:r w:rsidRPr="00D4271B"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Кундрикова</w:t>
            </w:r>
            <w:proofErr w:type="spellEnd"/>
            <w:r w:rsidRPr="00D4271B">
              <w:rPr>
                <w:sz w:val="22"/>
                <w:szCs w:val="22"/>
              </w:rPr>
              <w:t xml:space="preserve"> Ольга Петровна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Бортникова</w:t>
            </w:r>
            <w:proofErr w:type="spellEnd"/>
            <w:r w:rsidRPr="00D4271B">
              <w:rPr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Меланченко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r w:rsidR="00C07735" w:rsidRPr="00D4271B">
              <w:rPr>
                <w:sz w:val="22"/>
                <w:szCs w:val="22"/>
              </w:rPr>
              <w:t>Г</w:t>
            </w:r>
            <w:r w:rsidRPr="00D4271B">
              <w:rPr>
                <w:sz w:val="22"/>
                <w:szCs w:val="22"/>
              </w:rPr>
              <w:t>алина Федоровна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Салахутдинова</w:t>
            </w:r>
            <w:proofErr w:type="spellEnd"/>
            <w:r w:rsidRPr="00D4271B">
              <w:rPr>
                <w:sz w:val="22"/>
                <w:szCs w:val="22"/>
              </w:rPr>
              <w:t xml:space="preserve"> Любовь Васильевна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Торосян Валя </w:t>
            </w:r>
            <w:proofErr w:type="spellStart"/>
            <w:r w:rsidRPr="00D4271B">
              <w:rPr>
                <w:sz w:val="22"/>
                <w:szCs w:val="22"/>
              </w:rPr>
              <w:t>Ваники</w:t>
            </w:r>
            <w:proofErr w:type="spellEnd"/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Пригаева</w:t>
            </w:r>
            <w:proofErr w:type="spellEnd"/>
            <w:r w:rsidRPr="00D4271B">
              <w:rPr>
                <w:sz w:val="22"/>
                <w:szCs w:val="22"/>
              </w:rPr>
              <w:t xml:space="preserve"> Маргарита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Алпатова Татьяна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209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Кротова Галина Валерьевна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Щербакова Надежда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Блинова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Сулина Юлия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Воробьева Елена Геннадьевна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sz w:val="22"/>
                <w:szCs w:val="22"/>
              </w:rPr>
              <w:lastRenderedPageBreak/>
              <w:t>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214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Субботина Оксана Сергеевна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Данилина Валентина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Русакова</w:t>
            </w:r>
            <w:proofErr w:type="spellEnd"/>
            <w:r w:rsidRPr="00D4271B">
              <w:rPr>
                <w:sz w:val="22"/>
                <w:szCs w:val="22"/>
              </w:rPr>
              <w:t xml:space="preserve"> Надежда Ефимовна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Костенкова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Наталия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Костенков</w:t>
            </w:r>
            <w:proofErr w:type="spellEnd"/>
            <w:r w:rsidRPr="00D4271B">
              <w:rPr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Баскакова Ольга Михайловна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Шолданенко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Ахмедова Надежда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Богданова Ольга Федоровна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Вшивцева</w:t>
            </w:r>
            <w:proofErr w:type="spellEnd"/>
            <w:r w:rsidRPr="00D4271B">
              <w:rPr>
                <w:sz w:val="22"/>
                <w:szCs w:val="22"/>
              </w:rPr>
              <w:t xml:space="preserve"> Ольга Геннадьевна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Григорьева Ольга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Давдова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Марущенко Галина Борисовна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Морозова Лариса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Немцева</w:t>
            </w:r>
            <w:proofErr w:type="spellEnd"/>
            <w:r w:rsidRPr="00D4271B">
              <w:rPr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229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Немцева</w:t>
            </w:r>
            <w:proofErr w:type="spellEnd"/>
            <w:r w:rsidRPr="00D4271B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230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Колесникова Ирина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231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Елисеева Татьяна Леонидовна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232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Сидоренко Майя Сергеевна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№4505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233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Поликарпова Марина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905737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234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Комиссарова Татьяна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235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Рыбачок</w:t>
            </w:r>
            <w:proofErr w:type="spellEnd"/>
            <w:r w:rsidRPr="00D4271B">
              <w:rPr>
                <w:sz w:val="22"/>
                <w:szCs w:val="22"/>
              </w:rPr>
              <w:t xml:space="preserve"> Любовь Геннадьевна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236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Макарова Анастасия Сергеевна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237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Аскалепова</w:t>
            </w:r>
            <w:proofErr w:type="spellEnd"/>
            <w:r w:rsidRPr="00D4271B"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238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Кулакова Ольга Леонидовна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239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Воробьева Людмила Михайловна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Стародубцева Оксана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Козлова Александра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Гаврилова Ольга Иосифовна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Куджаева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Мадина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Яицкая Елена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Гудкова Ирина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sz w:val="22"/>
                <w:szCs w:val="22"/>
              </w:rPr>
              <w:lastRenderedPageBreak/>
              <w:t>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246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Донченко Татьяна Анатольевна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Пашкова Светлана Анатольевна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Шаповалова Любовь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249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Щербакова Марина Валерьевна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Августин Светлана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Щербак Анна Петровна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Гасанова 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Зюмрият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Наврузбековна</w:t>
            </w:r>
            <w:proofErr w:type="spellEnd"/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Попова  Вера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Фоменко Анна Сергеевна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Самсонова Елена Алексеевна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Байденко</w:t>
            </w:r>
            <w:proofErr w:type="spellEnd"/>
            <w:r w:rsidRPr="00D4271B">
              <w:rPr>
                <w:sz w:val="22"/>
                <w:szCs w:val="22"/>
              </w:rPr>
              <w:t xml:space="preserve"> Анна Борисовна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Пыхтеева Елена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Чумакова Надежда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259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Глазунова Ирина Юрьевна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Хитрова Елена Валерьевна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Галкина Оксана Леонидовна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BD3F5A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262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Ефременко  Людмила Анатольевна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Воронина Лилия Геннадиевна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Погодина Ирина Юрьевна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Смирнова Анжелика Михайловна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Моисеева Елена Ивановна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Куркина Инна Валерьевна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Кудинова Галина Владиславовна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Федорова Любовь Алексеевна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Ершова </w:t>
            </w:r>
            <w:proofErr w:type="spellStart"/>
            <w:r w:rsidRPr="00D4271B">
              <w:rPr>
                <w:sz w:val="22"/>
                <w:szCs w:val="22"/>
              </w:rPr>
              <w:t>Фаиза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Абдулкеримовна</w:t>
            </w:r>
            <w:proofErr w:type="spellEnd"/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№4503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Иванова Людмила Ивановна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Бондаренко Марина Александровна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Карташева</w:t>
            </w:r>
            <w:proofErr w:type="spellEnd"/>
            <w:r w:rsidRPr="00D4271B">
              <w:rPr>
                <w:sz w:val="22"/>
                <w:szCs w:val="22"/>
              </w:rPr>
              <w:t xml:space="preserve"> Анна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Обществознание, химия, информатика и ИКТ, литература,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274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Литвинова Марина Дмитриевна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Клименко Татьяна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Обществознание, </w:t>
            </w:r>
            <w:r w:rsidR="008535C3" w:rsidRPr="00D4271B">
              <w:rPr>
                <w:color w:val="000000"/>
                <w:sz w:val="22"/>
                <w:szCs w:val="22"/>
              </w:rPr>
              <w:tab/>
            </w:r>
            <w:r w:rsidRPr="00D4271B">
              <w:rPr>
                <w:color w:val="000000"/>
                <w:sz w:val="22"/>
                <w:szCs w:val="22"/>
              </w:rPr>
              <w:t>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Кривоносова Галина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Шалдыбина</w:t>
            </w:r>
            <w:proofErr w:type="spellEnd"/>
            <w:r w:rsidRPr="00D4271B">
              <w:rPr>
                <w:sz w:val="22"/>
                <w:szCs w:val="22"/>
              </w:rPr>
              <w:t xml:space="preserve"> Елена Павловна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Шаповал Татьяна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279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Трюхина</w:t>
            </w:r>
            <w:proofErr w:type="spellEnd"/>
            <w:r w:rsidRPr="00D4271B">
              <w:rPr>
                <w:sz w:val="22"/>
                <w:szCs w:val="22"/>
              </w:rPr>
              <w:t xml:space="preserve"> Инесса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sz w:val="22"/>
                <w:szCs w:val="22"/>
              </w:rPr>
              <w:lastRenderedPageBreak/>
              <w:t>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280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Александренко</w:t>
            </w:r>
            <w:proofErr w:type="spellEnd"/>
            <w:r w:rsidRPr="00D4271B">
              <w:rPr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Шинкаренко Алла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Ирхина Елена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Омаров Александр </w:t>
            </w:r>
            <w:proofErr w:type="spellStart"/>
            <w:r w:rsidRPr="00D4271B">
              <w:rPr>
                <w:sz w:val="22"/>
                <w:szCs w:val="22"/>
              </w:rPr>
              <w:t>Аубакирович</w:t>
            </w:r>
            <w:proofErr w:type="spellEnd"/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Горская Елена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Павлова Татьяна Ивановна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Орлова Елена Михайловна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Горячева Ирина Борисовна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Белянский</w:t>
            </w:r>
            <w:proofErr w:type="spellEnd"/>
            <w:r w:rsidRPr="00D4271B">
              <w:rPr>
                <w:sz w:val="22"/>
                <w:szCs w:val="22"/>
              </w:rPr>
              <w:t xml:space="preserve"> Андрей Николаевич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Минаева Елена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Полторацкая Ольга Алексеевна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BD3F5A">
            <w:pPr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Белова Наталья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292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Финогеева Наталия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293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Пономарева Татьяна Ивановна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294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Мастрикова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Наталия Вячеславовна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295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Криштоп</w:t>
            </w:r>
            <w:proofErr w:type="spellEnd"/>
            <w:r w:rsidRPr="00D4271B">
              <w:rPr>
                <w:sz w:val="22"/>
                <w:szCs w:val="22"/>
              </w:rPr>
              <w:t xml:space="preserve">  Оксана Евгеньевна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296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Брызгун Кристина Николаевна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297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Попета Любовь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298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Лунина Людмила Михайловна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299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Тищенко Любовь Васильевна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300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Блощицына</w:t>
            </w:r>
            <w:proofErr w:type="spellEnd"/>
            <w:r w:rsidRPr="00D4271B">
              <w:rPr>
                <w:sz w:val="22"/>
                <w:szCs w:val="22"/>
              </w:rPr>
              <w:t xml:space="preserve"> Оксана Викторовна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301</w:t>
            </w:r>
          </w:p>
        </w:tc>
        <w:tc>
          <w:tcPr>
            <w:tcW w:w="3828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Зозуля Елена Владимировна</w:t>
            </w:r>
          </w:p>
        </w:tc>
        <w:tc>
          <w:tcPr>
            <w:tcW w:w="2551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Гетманова</w:t>
            </w:r>
            <w:proofErr w:type="spellEnd"/>
            <w:r w:rsidRPr="00D4271B">
              <w:rPr>
                <w:sz w:val="22"/>
                <w:szCs w:val="22"/>
              </w:rPr>
              <w:t xml:space="preserve"> Надежда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7B153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53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33" w:rsidRPr="00D4271B" w:rsidRDefault="007B153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Кирильчик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№4500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Октябрьского 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7B1533" w:rsidRPr="00D4271B" w:rsidRDefault="007B153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Сухомлинова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Будченко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Евгения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Хегай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Венера Валериевна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Пуголовкина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Скокова Людмила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Тимошенко Яна Станиславовна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Медведева Анна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Яровая Вероника Станиславовна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Кладова</w:t>
            </w:r>
            <w:proofErr w:type="spellEnd"/>
            <w:r w:rsidRPr="00D4271B">
              <w:rPr>
                <w:sz w:val="22"/>
                <w:szCs w:val="22"/>
              </w:rPr>
              <w:t xml:space="preserve"> Надежда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Нищеглодова</w:t>
            </w:r>
            <w:proofErr w:type="spellEnd"/>
            <w:r w:rsidRPr="00D4271B">
              <w:rPr>
                <w:sz w:val="22"/>
                <w:szCs w:val="22"/>
              </w:rPr>
              <w:t xml:space="preserve"> Галина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Белоусова Ирина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Белашева Елена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31.05.2016 03.06.2016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Козорезова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03.06.2016  09.06.2016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Науменко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Селищева Светлана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Кытманова Юлия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Рогова Мария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Воронина Татьяна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31.05.2016 15.06.2016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Жукова Ирина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Щербакова Ирина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Барыбина Анна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Фоменко Оксана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Яковенко Лариса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09.06.2016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география, история,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биология, физика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Шипилова Марина Витальевна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Безус Екатерина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Матющенко Оксана Леонидовна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Горбачева Юлия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Верещагина Ирина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Ярмиш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Осетрова Людмила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Клюшин</w:t>
            </w:r>
            <w:proofErr w:type="spellEnd"/>
            <w:r w:rsidRPr="00D4271B">
              <w:rPr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Образцова Елена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Влох</w:t>
            </w:r>
            <w:proofErr w:type="spellEnd"/>
            <w:r w:rsidRPr="00D4271B">
              <w:rPr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Бурмистрова</w:t>
            </w:r>
            <w:proofErr w:type="spellEnd"/>
            <w:r w:rsidRPr="00D4271B">
              <w:rPr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Сардарян</w:t>
            </w:r>
            <w:proofErr w:type="spellEnd"/>
            <w:r w:rsidRPr="00D4271B">
              <w:rPr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Ищенко Елена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Подгорная Марина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B3" w:rsidRPr="00D4271B" w:rsidRDefault="00BD3F5A" w:rsidP="00905737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Задорожняя</w:t>
            </w:r>
            <w:proofErr w:type="spellEnd"/>
            <w:r w:rsidRPr="00D4271B"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обществознание, химия, информатика и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Лепетухина</w:t>
            </w:r>
            <w:proofErr w:type="spellEnd"/>
            <w:r w:rsidRPr="00D4271B">
              <w:rPr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Червоная</w:t>
            </w:r>
            <w:proofErr w:type="spellEnd"/>
            <w:r w:rsidRPr="00D4271B">
              <w:rPr>
                <w:sz w:val="22"/>
                <w:szCs w:val="22"/>
              </w:rPr>
              <w:t xml:space="preserve"> Анна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Туроверова</w:t>
            </w:r>
            <w:proofErr w:type="spellEnd"/>
            <w:r w:rsidRPr="00D4271B">
              <w:rPr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Бузмакова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Дровалева</w:t>
            </w:r>
            <w:proofErr w:type="spellEnd"/>
            <w:r w:rsidRPr="00D4271B">
              <w:rPr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Русакова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Кислова Анастасия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Гюльмагомедова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Замира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Имадиевна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Гончарова Яна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Метелёва</w:t>
            </w:r>
            <w:proofErr w:type="spellEnd"/>
            <w:r w:rsidRPr="00D4271B">
              <w:rPr>
                <w:sz w:val="22"/>
                <w:szCs w:val="22"/>
              </w:rPr>
              <w:t xml:space="preserve"> Евгения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Соловьева Анна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Макарова Ирина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Назарук</w:t>
            </w:r>
            <w:proofErr w:type="spellEnd"/>
            <w:r w:rsidRPr="00D4271B">
              <w:rPr>
                <w:sz w:val="22"/>
                <w:szCs w:val="22"/>
              </w:rPr>
              <w:t xml:space="preserve"> Людмила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Шелякина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Марина Савельевна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Комарчук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4050B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Мартиросян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Наргиз</w:t>
            </w:r>
            <w:proofErr w:type="spellEnd"/>
            <w:r w:rsidRPr="00D4271B">
              <w:rPr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sz w:val="22"/>
                <w:szCs w:val="22"/>
              </w:rPr>
              <w:t>Гришаевна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5001, Родионово-Несветайского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4050B3" w:rsidRPr="00D4271B" w:rsidRDefault="004050B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Гончарова Наталья Евгеньевна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Дубенцева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Бочарова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Цатрян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 Татьяна Алексеевна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Логвинова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Галина Александровна</w:t>
            </w:r>
          </w:p>
          <w:p w:rsidR="00F4699A" w:rsidRPr="00D4271B" w:rsidRDefault="00F4699A" w:rsidP="00206171">
            <w:pPr>
              <w:ind w:firstLine="7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№7201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Петрова Наталья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Ерко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Балук</w:t>
            </w:r>
            <w:proofErr w:type="spellEnd"/>
            <w:r w:rsidRPr="00D4271B">
              <w:rPr>
                <w:sz w:val="22"/>
                <w:szCs w:val="22"/>
              </w:rPr>
              <w:t xml:space="preserve"> Алина Викторовна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Могилина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Евгения Николаевна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№7201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Лестева Елена Викторовна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31.05.2016 03.06.2016 09.06.2016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Моисеенко Наталья Стефановна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Доценко Светлана Валерьевна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31.05.2016 03.06.2016 09.06.2016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99A" w:rsidRPr="00D4271B" w:rsidRDefault="00BD3F5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Шрамко Елизавета Павловна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BD3F5A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Краснокутская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Ивановна</w:t>
            </w:r>
          </w:p>
          <w:p w:rsidR="00F4699A" w:rsidRPr="00D4271B" w:rsidRDefault="00F4699A" w:rsidP="00206171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BD3F5A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Дикая Ирина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Кривко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Александровна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Нелепа Евгения Петровна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Коновалова Екатерина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Шкробот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 Елена Сергеевна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Беляева Татьяна Михайловна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Клименко Светлана Сергеевна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Аверьянова Марина Павловна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Кравцова Ирина Николаевна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Дедогрюк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 Галина Юрьевна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Кошеленко Наталья </w:t>
            </w:r>
            <w:r w:rsidRPr="00D4271B">
              <w:rPr>
                <w:color w:val="000000"/>
                <w:sz w:val="22"/>
                <w:szCs w:val="22"/>
              </w:rPr>
              <w:br/>
              <w:t>Васильевна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31.05.2016 03.06.2016 09.06.2016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Галушко Светлана Алексеевна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Плещенко Елена Васильевна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№7200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 (письменно)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Прокопенко Марина Валериевна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Зайцева Светлана Ивановна</w:t>
            </w:r>
          </w:p>
          <w:p w:rsidR="00F4699A" w:rsidRPr="00D4271B" w:rsidRDefault="00F4699A" w:rsidP="00206171">
            <w:pPr>
              <w:ind w:firstLine="7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Чепко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Галина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Бахметенко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Анатольевна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Сафонова Марина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Ищенко Ирина Александровна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Никольцева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Гриневич Елена Юрьевна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Донцова Светлана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Самсонова Светлана Геннадьевна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Коломеец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 Яна Сергеевна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Никулин  Павел Николаевич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Гетман  Василий Афанасьевич</w:t>
            </w:r>
          </w:p>
          <w:p w:rsidR="00F4699A" w:rsidRPr="00D4271B" w:rsidRDefault="00F4699A" w:rsidP="00206171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Лохманова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 Елена Александровна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Безусова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 Алена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Шиянова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Сергеевна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F4699A" w:rsidRPr="00D4271B" w:rsidRDefault="00F4699A" w:rsidP="0020617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Грищенко Ольга Анатольевна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Елисеева Антонина Геннадьевна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Харичко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 Ольга Васильевна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Кравченко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Наталья Владимировна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Парамонова Ольга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Пономарева Наталья Викторовна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Мажурина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Екатерина Васильевна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ind w:firstLine="7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Кислица  Нелли Сергеевна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№7203 Сальского </w:t>
            </w:r>
            <w:r w:rsidRPr="00D4271B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Кириченко Ирина Вячеславовна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31.05.2016 03.06.2016 09.06.2016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Стебельская</w:t>
            </w:r>
            <w:proofErr w:type="spellEnd"/>
            <w:r w:rsidRPr="00D4271B">
              <w:rPr>
                <w:sz w:val="22"/>
                <w:szCs w:val="22"/>
              </w:rPr>
              <w:t xml:space="preserve">  Елена Михайловна</w:t>
            </w:r>
          </w:p>
          <w:p w:rsidR="00F4699A" w:rsidRPr="00D4271B" w:rsidRDefault="00F4699A" w:rsidP="00206171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31.05.2016 03.06.2016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Макаревич Светлана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31.05.2016 03.06.2016 09.06.2016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Найденко Людмила Иосифовна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Лаптева Елена Петровна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Дубинская Татьяна Николаевна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Гридина Наталья Андреевна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Покладьева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Марина Александровна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Карабиневский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Александр Николаевич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Радченко Елена Александровна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Антипина Людмила Сергеевна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Лысенко Зоя Юрьевна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Криворотова Людмила Алексеевна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№7201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Погорелова Любовь Владиславовна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Устименко   Татьяна Николаевна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№7201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Акимова  Елена    Леонидовна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Ложниченко</w:t>
            </w:r>
            <w:proofErr w:type="spellEnd"/>
            <w:r w:rsidRPr="00D4271B">
              <w:rPr>
                <w:sz w:val="22"/>
                <w:szCs w:val="22"/>
              </w:rPr>
              <w:t xml:space="preserve">    Елена  Анатольевна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Джаббарова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Николаевна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Трандофилова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Михайловна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Лызь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 Михаил Алексеевич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Демченко   Лариса Александровна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BD3F5A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Сикорская Марина Юрьевна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31.05.2016 03.06.2016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Волкова Наталья  Сергеевна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Шкиндер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№7206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Ермалаева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Светлана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№7201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Евтушевская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№7201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Можейко  Галина Ефимовна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№7201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Ранняя  Алла Анатольевна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№7201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Черкова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Галина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№7201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Алтухова  Татьяна Ивановна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Фомина Елена Петровна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Пальчик Евгений Алексеевич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Зацепина</w:t>
            </w:r>
            <w:proofErr w:type="spellEnd"/>
            <w:r w:rsidRPr="00D4271B">
              <w:rPr>
                <w:sz w:val="22"/>
                <w:szCs w:val="22"/>
              </w:rPr>
              <w:t xml:space="preserve"> Наталья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Гальченко  Ольга Михайловна</w:t>
            </w:r>
          </w:p>
          <w:p w:rsidR="00F4699A" w:rsidRPr="00D4271B" w:rsidRDefault="00F4699A" w:rsidP="00206171">
            <w:pPr>
              <w:ind w:firstLine="7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№7209 Сальского района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Чепель</w:t>
            </w:r>
            <w:proofErr w:type="spellEnd"/>
            <w:r w:rsidRPr="00D4271B">
              <w:rPr>
                <w:sz w:val="22"/>
                <w:szCs w:val="22"/>
              </w:rPr>
              <w:t xml:space="preserve"> Людмила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Чагина</w:t>
            </w:r>
            <w:proofErr w:type="spellEnd"/>
            <w:r w:rsidRPr="00D4271B">
              <w:rPr>
                <w:sz w:val="22"/>
                <w:szCs w:val="22"/>
              </w:rPr>
              <w:t xml:space="preserve"> Юлия Павловна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№7208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Райкова  Елена Викторовна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Короткова  Ольга Викторовна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Хижняк Татьяна Николаевна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Садовой Валерий Николаевич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№7204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Шешукова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Дмитриевна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Жаркова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Людмила Николаевна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№7200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 (письменно)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 (устно)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Шиневская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Анатольевна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Кривич   Татьяна Ильинична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Пиреева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Диана Юрьевна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№7203 Сальского </w:t>
            </w:r>
            <w:r w:rsidRPr="00D4271B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03.06.2016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Русский язык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99A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9A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Перепечай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Александра Владимировна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№7203 Сальского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F4699A" w:rsidRPr="00D4271B" w:rsidRDefault="00F4699A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F4699A" w:rsidRPr="00D4271B" w:rsidRDefault="00F4699A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Власенко Татьяна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5300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Булах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5300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Бурцева Наталья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5300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CA4663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Назарова Елена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5300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Полякова Марина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5300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Рязанцева Ирина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5300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Шевлякова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5300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Колтовская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Екатерина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5300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Грекова Татьяна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5301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Палатовская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5301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Давиденко Елена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5301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Пономаренко Ирина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5301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Крицина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5301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Черняева Лилия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5301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Чернявинко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Ольга Леонидовна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5301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Штыль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Александра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5301 Тарасовского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Лебедева Наталья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5302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Теплякова Елена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5302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Краснобаева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5302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Ковалева Валерия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5302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Цыганкова Елена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5302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6711F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11F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Демчук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5302 Тарасовского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6711F" w:rsidRPr="00D4271B" w:rsidRDefault="00D6711F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Бондаренко Светлана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№ 5400 Тацинского </w:t>
            </w:r>
            <w:r w:rsidRPr="00D4271B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Медведева Наталья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5402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Прокопенко Екатерина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Мищенко Руслан Николаевич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Реус</w:t>
            </w:r>
            <w:proofErr w:type="spellEnd"/>
            <w:r w:rsidRPr="00D4271B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5402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Зайцева Галина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5402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Семенова Елена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Рыбалкина Татьяна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5402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Бутко Наталья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5402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Бондарева Надежда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Гапоненко Евдокия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Мигаль</w:t>
            </w:r>
            <w:proofErr w:type="spellEnd"/>
            <w:r w:rsidRPr="00D4271B">
              <w:rPr>
                <w:sz w:val="22"/>
                <w:szCs w:val="22"/>
              </w:rPr>
              <w:t xml:space="preserve"> Галина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Волкова Анна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Павлова Анна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5402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Бережная Ольга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Цирулина</w:t>
            </w:r>
            <w:proofErr w:type="spellEnd"/>
            <w:r w:rsidRPr="00D4271B">
              <w:rPr>
                <w:sz w:val="22"/>
                <w:szCs w:val="22"/>
              </w:rPr>
              <w:t xml:space="preserve"> Ольга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5471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Мищенко Ольга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5402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Громакова</w:t>
            </w:r>
            <w:proofErr w:type="spellEnd"/>
            <w:r w:rsidRPr="00D4271B">
              <w:rPr>
                <w:sz w:val="22"/>
                <w:szCs w:val="22"/>
              </w:rPr>
              <w:t xml:space="preserve"> Светлана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Володько Елена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Соскова Любовь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497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Язепов</w:t>
            </w:r>
            <w:proofErr w:type="spellEnd"/>
            <w:r w:rsidRPr="00D4271B">
              <w:rPr>
                <w:sz w:val="22"/>
                <w:szCs w:val="22"/>
              </w:rPr>
              <w:t xml:space="preserve"> Олег  Олегович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5402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Швариокина</w:t>
            </w:r>
            <w:proofErr w:type="spellEnd"/>
            <w:r w:rsidRPr="00D4271B">
              <w:rPr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5402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499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Леонова Анна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Ромашкова Вера 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5471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Калашникова Ирина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5400 Тацинского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Калиниченко Ирина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Ерко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Пономарева Татьяна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Стукалова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№6001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 (устно)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Гладилина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Говорущенко Ольга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Доценко Ирина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Литвиненко Элла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CA4663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Тищенко Юлия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Попенко Нина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Сотченко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 (письменно)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Маяцкая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Анна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№6070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Шевченко Татьяна Витальевна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 (письменно)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Зайцева Екатерина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Фролова Елена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Коденцов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Гребенюк Елена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Рудова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Галина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Костышена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Терезникова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Чехова Анжелика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Ключникова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Анна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 (письменно)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Емельянова Виктория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Майборода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Оксана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Диденко Алла Андреевна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Ермошенко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Любченко Ольга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№6071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Резинькова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№6071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Варламова Наталья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№6071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Шаповалова Алена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№6071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Плотникова Оксана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Плужная Зинаида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Олейникова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Анна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Скороходова Анна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Кирюхина Оксана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Бельченко Карина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Абоян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№6006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Андреева Мария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№6070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Уманцева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Щербинский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Валерий Иванович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Фоменко Надежда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Сорока Любовь Андреевна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№6008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Смирнова Ольга Вячеславовна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Сиверова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Сидоренкова Анна Олеговна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Жукова Светлана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Веретельникова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Анна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Косеркова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Лукьянова Светлана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Крамарченкова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Надежда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Шелест Светлана Аркадьевна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Соколова Наталья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Дудкина Светлана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Филиппова Екатерина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№6004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Потуремец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Шкода Елена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Коротун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Лубенец Елена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6001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Карпович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Михаил Иванович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6007 г. Азова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Кравченко Наталия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Марчук Татьяна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CA46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Мелехина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Марина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Бабичева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Любовь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Ивасишина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Светлана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Саркисян 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Ареват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Мроновна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Боярченко Клавдия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Диденко Нина Степановна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Клевакина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Песчанова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Наталия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Суслова Елена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Проданова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Анна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Савицкая Валентина Вячеславовна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Цындра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Виктория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Шахова Ольга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Карпухина Надежда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Курбатова Любовь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Угроватова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Наталия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Бурехина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Кашеутова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Барбатько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Оксана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Колпакова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Зайцева Светлана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Соболева Елена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География, история,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Шумахер Ирина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Березовская Оксана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Горюнова Марина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Котова Ирина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Григорьева Наталия Вячеславовна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Дроздова Оксана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Закомолдина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Безматерных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Анжелика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124E8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59303.06.</w:t>
            </w:r>
            <w:r w:rsidR="00D36A13" w:rsidRPr="00D4271B">
              <w:rPr>
                <w:sz w:val="22"/>
                <w:szCs w:val="22"/>
              </w:rPr>
              <w:t>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Болотова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Жанна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Гришкина Елена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№6403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Третьякова Вероника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№6402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Айрих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Надежда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№6471</w:t>
            </w:r>
          </w:p>
          <w:p w:rsidR="00D36A13" w:rsidRPr="00D4271B" w:rsidRDefault="00D36A13" w:rsidP="00206171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 .Гуково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биология.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Ермилова Светлана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 xml:space="preserve">География, история, </w:t>
            </w:r>
            <w:r w:rsidRPr="00D4271B">
              <w:rPr>
                <w:sz w:val="22"/>
                <w:szCs w:val="22"/>
              </w:rPr>
              <w:lastRenderedPageBreak/>
              <w:t>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598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Гушан</w:t>
            </w:r>
            <w:proofErr w:type="spellEnd"/>
            <w:r w:rsidRPr="00D4271B">
              <w:rPr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599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Богатырева Галина Александровна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Семизорова Юлия Викторовна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Бадяева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Олонцева</w:t>
            </w:r>
            <w:proofErr w:type="spellEnd"/>
            <w:r w:rsidRPr="00D4271B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 xml:space="preserve">Обществознание, химия, информатика и </w:t>
            </w:r>
            <w:r w:rsidRPr="00D4271B">
              <w:rPr>
                <w:sz w:val="22"/>
                <w:szCs w:val="22"/>
              </w:rPr>
              <w:lastRenderedPageBreak/>
              <w:t>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Фролова Лариса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Коберник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Наталия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Кушнир Елена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Самодурова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Алла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Никульшина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Ольга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Демиденкова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Евгения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Попцова Галина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 6601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</w:t>
            </w:r>
            <w:r w:rsidRPr="00D4271B">
              <w:rPr>
                <w:sz w:val="22"/>
                <w:szCs w:val="22"/>
                <w:lang w:val="en-US"/>
              </w:rPr>
              <w:t xml:space="preserve"> </w:t>
            </w:r>
            <w:r w:rsidRPr="00D4271B">
              <w:rPr>
                <w:sz w:val="22"/>
                <w:szCs w:val="22"/>
              </w:rPr>
              <w:t>Зверево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Худинская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Наталия Анатольевна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№6707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Домнич Людмила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№6703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Герасимова Татьяна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№6771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Волкова Людмила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№6707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Чернышева Елена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№6707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Поцелуева</w:t>
            </w:r>
            <w:proofErr w:type="spellEnd"/>
            <w:r w:rsidRPr="00D4271B">
              <w:rPr>
                <w:sz w:val="22"/>
                <w:szCs w:val="22"/>
              </w:rPr>
              <w:t xml:space="preserve"> Марина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№6775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Бугаевская</w:t>
            </w:r>
            <w:proofErr w:type="spellEnd"/>
            <w:r w:rsidRPr="00D4271B">
              <w:rPr>
                <w:sz w:val="22"/>
                <w:szCs w:val="22"/>
              </w:rPr>
              <w:t xml:space="preserve"> Алла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№6707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Чеботарева Ольга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№6776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Нарыжная</w:t>
            </w:r>
            <w:proofErr w:type="spellEnd"/>
            <w:r w:rsidRPr="00D4271B">
              <w:rPr>
                <w:sz w:val="22"/>
                <w:szCs w:val="22"/>
              </w:rPr>
              <w:t xml:space="preserve"> Инна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№6707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Пальгунова</w:t>
            </w:r>
            <w:proofErr w:type="spellEnd"/>
            <w:r w:rsidRPr="00D4271B">
              <w:rPr>
                <w:sz w:val="22"/>
                <w:szCs w:val="22"/>
              </w:rPr>
              <w:t xml:space="preserve"> Надежда Вячеславовна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№6707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Шеховцова</w:t>
            </w:r>
            <w:proofErr w:type="spellEnd"/>
            <w:r w:rsidRPr="00D4271B">
              <w:rPr>
                <w:sz w:val="22"/>
                <w:szCs w:val="22"/>
              </w:rPr>
              <w:t xml:space="preserve"> Инна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№6702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Трякина</w:t>
            </w:r>
            <w:proofErr w:type="spellEnd"/>
            <w:r w:rsidRPr="00D4271B">
              <w:rPr>
                <w:sz w:val="22"/>
                <w:szCs w:val="22"/>
              </w:rPr>
              <w:t xml:space="preserve"> Наталия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№6702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Обществознание, химия, информатика и ИКТ, литература, география, история,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Фролова Наталья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№6707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Ачина</w:t>
            </w:r>
            <w:proofErr w:type="spellEnd"/>
            <w:r w:rsidRPr="00D4271B">
              <w:rPr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№6770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Дорикова</w:t>
            </w:r>
            <w:proofErr w:type="spellEnd"/>
            <w:r w:rsidRPr="00D4271B">
              <w:rPr>
                <w:sz w:val="22"/>
                <w:szCs w:val="22"/>
              </w:rPr>
              <w:t xml:space="preserve"> Галина Витальевна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№6707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Парменов Сергей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№6702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D36A13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13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Наход</w:t>
            </w:r>
            <w:proofErr w:type="spellEnd"/>
            <w:r w:rsidRPr="00D4271B">
              <w:rPr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№6704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proofErr w:type="spellStart"/>
            <w:r w:rsidRPr="00D4271B">
              <w:rPr>
                <w:sz w:val="22"/>
                <w:szCs w:val="22"/>
              </w:rPr>
              <w:t>г.Каменск</w:t>
            </w:r>
            <w:proofErr w:type="spellEnd"/>
            <w:r w:rsidRPr="00D4271B">
              <w:rPr>
                <w:sz w:val="22"/>
                <w:szCs w:val="22"/>
              </w:rPr>
              <w:t>-Шахтинского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28.05.2016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15.06.2016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17.06.2016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21.06.2016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П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Математика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Русский язык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Иностранные языки У</w:t>
            </w:r>
          </w:p>
          <w:p w:rsidR="00D36A13" w:rsidRPr="00D4271B" w:rsidRDefault="00D36A13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География, история, биология, физика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язык, математика</w:t>
            </w:r>
          </w:p>
          <w:p w:rsidR="00D36A13" w:rsidRPr="00D4271B" w:rsidRDefault="00D36A13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Все предметы</w:t>
            </w: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Капустина Галина Леонидовна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№403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Эреванцева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№403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Черногрицкая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№406 г.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Ростова-на-Дону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№400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 (устно)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Топилина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№403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26.05.2016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Литература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Физика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Корнеева Милена Валерьевна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№472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Денисенко Дарья Андреевна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№471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Куц Оксана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№471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Сидорова Ирина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№472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Фоменко Виктория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№400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081526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26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Шлейкель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Владислава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№400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Кировский район</w:t>
            </w:r>
          </w:p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26" w:rsidRPr="00D4271B" w:rsidRDefault="00081526" w:rsidP="00206171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31.05.2016</w:t>
            </w:r>
          </w:p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26" w:rsidRPr="00D4271B" w:rsidRDefault="00081526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Батаева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705,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Кукса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Оксана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705,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Азарова Светлана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Силенко Ольга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Колпакова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Юлия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Коновалова Оксана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Сырчина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Татьяна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Зыкина Татьяна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Михайлюкова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Оксана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Асташенко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Евдонская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 Елена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703,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Еналеева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Юлия Игоревна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703,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Елжова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Инна Борисовна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703,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Зарбалиева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Лида </w:t>
            </w:r>
            <w:proofErr w:type="spellStart"/>
            <w:r w:rsidRPr="00D4271B">
              <w:rPr>
                <w:bCs/>
                <w:sz w:val="22"/>
                <w:szCs w:val="22"/>
              </w:rPr>
              <w:t>Закрулла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bCs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703,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 xml:space="preserve">Гуль </w:t>
            </w:r>
            <w:proofErr w:type="spellStart"/>
            <w:r w:rsidRPr="00D4271B">
              <w:rPr>
                <w:bCs/>
                <w:sz w:val="22"/>
                <w:szCs w:val="22"/>
              </w:rPr>
              <w:t>Назир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bCs/>
                <w:sz w:val="22"/>
                <w:szCs w:val="22"/>
              </w:rPr>
              <w:t>Глалаш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bCs/>
                <w:sz w:val="22"/>
                <w:szCs w:val="22"/>
              </w:rPr>
              <w:t>Гульбатовна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703,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Ермашова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Елена </w:t>
            </w:r>
            <w:proofErr w:type="spellStart"/>
            <w:r w:rsidRPr="00D4271B">
              <w:rPr>
                <w:bCs/>
                <w:sz w:val="22"/>
                <w:szCs w:val="22"/>
              </w:rPr>
              <w:t>Маметовна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703,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Колобаева Алла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703,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Османова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702,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500,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Романенко Анна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702,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500,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Малюгина Елена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702,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№ 500,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Читян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Лилия Вячеславовна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702,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bCs/>
                <w:color w:val="000000"/>
                <w:sz w:val="22"/>
                <w:szCs w:val="22"/>
              </w:rPr>
              <w:t>Никулаева</w:t>
            </w:r>
            <w:proofErr w:type="spellEnd"/>
            <w:r w:rsidRPr="00D4271B">
              <w:rPr>
                <w:bCs/>
                <w:color w:val="000000"/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704,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Микаелян  Елена Ильинична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704,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Айрапетова Милена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124E8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Измайлова Кристина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913EF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Нетягина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Надежда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913EF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Андреева Надежда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708,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Первомайского района,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913EF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Федякина Татьяна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704,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Тимофеева Анастасия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704,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31.05.2016 03.06.2016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Сомова Наталья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705,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Филенко Светлана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705,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Явруян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705,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Ясюченя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Стелла </w:t>
            </w:r>
            <w:proofErr w:type="spellStart"/>
            <w:r w:rsidRPr="00D4271B">
              <w:rPr>
                <w:bCs/>
                <w:sz w:val="22"/>
                <w:szCs w:val="22"/>
              </w:rPr>
              <w:t>Акоповна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705,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Арбацкая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Марина Геннадьевна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770,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Мыльченкова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Ольга Леонидовна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770,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Сухарева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704,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D4271B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 xml:space="preserve">Назарова </w:t>
            </w:r>
            <w:proofErr w:type="spellStart"/>
            <w:r w:rsidRPr="00D4271B">
              <w:rPr>
                <w:bCs/>
                <w:sz w:val="22"/>
                <w:szCs w:val="22"/>
              </w:rPr>
              <w:t>Элля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704,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Долженко Елена Витальевна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Зубаева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Лилия Леонидовна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Баранова Елена Эдуардовна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Немеренко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Тарлакьян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Марина </w:t>
            </w:r>
            <w:proofErr w:type="spellStart"/>
            <w:r w:rsidRPr="00D4271B">
              <w:rPr>
                <w:bCs/>
                <w:sz w:val="22"/>
                <w:szCs w:val="22"/>
              </w:rPr>
              <w:t>Хачересовна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Пасечникова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Чебанян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bCs/>
                <w:sz w:val="22"/>
                <w:szCs w:val="22"/>
              </w:rPr>
              <w:t>Каринэ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Борисовна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701,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Люциус Валентина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702,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Дьяченко Людмила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702,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№ 700,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Вовнянко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Касимова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EF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702, 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Кузнецова Лариса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Федосеева Наталья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Дубовая Наталья Дмитриевна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704,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Акименко Виктория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704,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Богомазова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704,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Агабалян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bCs/>
                <w:sz w:val="22"/>
                <w:szCs w:val="22"/>
              </w:rPr>
              <w:t>Арпине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bCs/>
                <w:sz w:val="22"/>
                <w:szCs w:val="22"/>
              </w:rPr>
              <w:t>Сарухановна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химия, информатика и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Чебанова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Макарова Татьяна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71B">
              <w:rPr>
                <w:bCs/>
                <w:color w:val="000000"/>
                <w:sz w:val="22"/>
                <w:szCs w:val="22"/>
              </w:rPr>
              <w:t>Кузякина Анастасия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706,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71B">
              <w:rPr>
                <w:bCs/>
                <w:color w:val="000000"/>
                <w:sz w:val="22"/>
                <w:szCs w:val="22"/>
              </w:rPr>
              <w:t>Панова Ольга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706,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271B">
              <w:rPr>
                <w:bCs/>
                <w:color w:val="000000"/>
                <w:sz w:val="22"/>
                <w:szCs w:val="22"/>
              </w:rPr>
              <w:t>Цурикова Светлана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706,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резерв: обществознание, химия, информатика и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Карпенко Елена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Соловьева Елена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Муселян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bCs/>
                <w:sz w:val="22"/>
                <w:szCs w:val="22"/>
              </w:rPr>
              <w:t>Сиран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Кощеева Татьяна Олеговна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28.05.2016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Аванесян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Эвелина Витальевна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28.05.2016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Дорошенко Наталья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28.05.2016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Бонта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705, Первомайского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Зенина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Ольга Робертовна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Ледок Наталья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Козарь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Жанна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Чернышова Виктория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Ченская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Оксана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география, история,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Иванова Светлана Вячеславовна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 xml:space="preserve">Быков Владимир </w:t>
            </w:r>
            <w:proofErr w:type="spellStart"/>
            <w:r w:rsidRPr="00D4271B">
              <w:rPr>
                <w:bCs/>
                <w:sz w:val="22"/>
                <w:szCs w:val="22"/>
              </w:rPr>
              <w:t>Трифонович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Теплова Александра Константиновна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 xml:space="preserve">Матевосян </w:t>
            </w:r>
            <w:proofErr w:type="spellStart"/>
            <w:r w:rsidRPr="00D4271B">
              <w:rPr>
                <w:bCs/>
                <w:sz w:val="22"/>
                <w:szCs w:val="22"/>
              </w:rPr>
              <w:t>Арпине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bCs/>
                <w:sz w:val="22"/>
                <w:szCs w:val="22"/>
              </w:rPr>
              <w:t>Гагиковна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Лисовская Ольга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bCs/>
                <w:color w:val="000000"/>
                <w:sz w:val="22"/>
                <w:szCs w:val="22"/>
              </w:rPr>
              <w:t>АтроховаТатьяна</w:t>
            </w:r>
            <w:proofErr w:type="spellEnd"/>
            <w:r w:rsidRPr="00D4271B">
              <w:rPr>
                <w:bCs/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701,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Лисичкина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701, Первомайского района, г. Ростова-на-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 xml:space="preserve">обществознание, химия, информатика и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695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Зацепина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701,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Быкадорова Екатерина Федоровна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701,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Ольховская Оксана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Сурягина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699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Кривоносова Нина Ивановна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700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Петренко Валентина Григорьевна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702,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703,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Кейдан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 xml:space="preserve">Силина Эльвира </w:t>
            </w:r>
            <w:proofErr w:type="spellStart"/>
            <w:r w:rsidRPr="00D4271B">
              <w:rPr>
                <w:bCs/>
                <w:sz w:val="22"/>
                <w:szCs w:val="22"/>
              </w:rPr>
              <w:t>Асифовна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 xml:space="preserve">Софиева Анжелика </w:t>
            </w:r>
            <w:proofErr w:type="spellStart"/>
            <w:r w:rsidRPr="00D4271B">
              <w:rPr>
                <w:bCs/>
                <w:sz w:val="22"/>
                <w:szCs w:val="22"/>
              </w:rPr>
              <w:t>Мирзакулиевна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Фоменко Светлана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705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Нестеренко Елизавета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резерв: 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Махнева Ольга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708,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271B">
              <w:rPr>
                <w:bCs/>
                <w:sz w:val="22"/>
                <w:szCs w:val="22"/>
              </w:rPr>
              <w:t>Бахмутская</w:t>
            </w:r>
            <w:proofErr w:type="spellEnd"/>
            <w:r w:rsidRPr="00D4271B">
              <w:rPr>
                <w:bCs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28.05.2016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Дунаева Ольга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700, Первомайского 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28.05.2016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206171" w:rsidP="00206171">
            <w:pPr>
              <w:jc w:val="center"/>
              <w:rPr>
                <w:bCs/>
                <w:sz w:val="22"/>
                <w:szCs w:val="22"/>
              </w:rPr>
            </w:pPr>
            <w:r w:rsidRPr="00D4271B">
              <w:rPr>
                <w:bCs/>
                <w:sz w:val="22"/>
                <w:szCs w:val="22"/>
              </w:rPr>
              <w:t>Медведева Ирина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705,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500, Первомайского района, г. Ростова-на-Дону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№ 700, Первомайского </w:t>
            </w:r>
            <w:r w:rsidRPr="00D4271B">
              <w:rPr>
                <w:color w:val="000000"/>
                <w:sz w:val="22"/>
                <w:szCs w:val="22"/>
              </w:rPr>
              <w:lastRenderedPageBreak/>
              <w:t>района,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09.06.2016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28.05.2016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03.06.2016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география, история, биология, 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русский язык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710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Гриченко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901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26.05.2015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Химия, информатика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Сенаторова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Людмила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903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Зайченкова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Валентиновна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908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Большакова Наталья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907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Химия,</w:t>
            </w:r>
            <w:r w:rsidR="00D4271B" w:rsidRPr="00D4271B">
              <w:rPr>
                <w:color w:val="000000"/>
                <w:sz w:val="22"/>
                <w:szCs w:val="22"/>
              </w:rPr>
              <w:t xml:space="preserve"> </w:t>
            </w:r>
            <w:r w:rsidRPr="00D4271B">
              <w:rPr>
                <w:color w:val="000000"/>
                <w:sz w:val="22"/>
                <w:szCs w:val="22"/>
              </w:rPr>
              <w:t>информатика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Бедина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Иосифовна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910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Английский язык (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устн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>.</w:t>
            </w:r>
            <w:r w:rsidR="00D4271B" w:rsidRPr="00D4271B">
              <w:rPr>
                <w:color w:val="000000"/>
                <w:sz w:val="22"/>
                <w:szCs w:val="22"/>
              </w:rPr>
              <w:t xml:space="preserve"> </w:t>
            </w:r>
            <w:r w:rsidRPr="00D4271B">
              <w:rPr>
                <w:color w:val="000000"/>
                <w:sz w:val="22"/>
                <w:szCs w:val="22"/>
              </w:rPr>
              <w:t>часть)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Ашуева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Химия, информатика и ИКТ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Чуприна Ирина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909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Токарева Галина Викторовна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900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rPr>
          <w:trHeight w:val="1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Ларина Ольга Евгеньевна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901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Андреева Марина Александровна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902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Колесник Анна Сергеевна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908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Немирова Лариса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904 Советского района 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Химия, информатика и ИКТ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Косенкова Оксана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901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Квартник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Нейля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Арифуловна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907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 xml:space="preserve">Власова Галина 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Аршаковна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Титова Елена Васильевна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909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Харченко Светлана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900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lastRenderedPageBreak/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lastRenderedPageBreak/>
              <w:t>727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Романченко Юлия Робертовна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904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Полюгова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901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Биология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Савук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Роман Олегович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902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Саркисянц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Ян Эдуардович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903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26.05.2016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Обществознание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Физика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Соловьева Наталья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902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28.05.2016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Иностранный язык</w:t>
            </w:r>
            <w:r w:rsidR="00D4271B" w:rsidRPr="00D4271B">
              <w:rPr>
                <w:color w:val="000000"/>
                <w:sz w:val="22"/>
                <w:szCs w:val="22"/>
              </w:rPr>
              <w:t xml:space="preserve"> </w:t>
            </w:r>
            <w:r w:rsidRPr="00D4271B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письм</w:t>
            </w:r>
            <w:proofErr w:type="spellEnd"/>
            <w:r w:rsidR="00D4271B" w:rsidRPr="00D4271B">
              <w:rPr>
                <w:color w:val="000000"/>
                <w:sz w:val="22"/>
                <w:szCs w:val="22"/>
              </w:rPr>
              <w:t>.</w:t>
            </w:r>
            <w:r w:rsidRPr="00D4271B">
              <w:rPr>
                <w:color w:val="000000"/>
                <w:sz w:val="22"/>
                <w:szCs w:val="22"/>
              </w:rPr>
              <w:t>)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Просина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Ольга Константиновна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909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07.06.2016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Английский язык (</w:t>
            </w:r>
            <w:proofErr w:type="spellStart"/>
            <w:r w:rsidRPr="00D4271B">
              <w:rPr>
                <w:color w:val="000000"/>
                <w:sz w:val="22"/>
                <w:szCs w:val="22"/>
              </w:rPr>
              <w:t>устн</w:t>
            </w:r>
            <w:proofErr w:type="spellEnd"/>
            <w:r w:rsidR="00D4271B" w:rsidRPr="00D4271B">
              <w:rPr>
                <w:color w:val="000000"/>
                <w:sz w:val="22"/>
                <w:szCs w:val="22"/>
              </w:rPr>
              <w:t>.</w:t>
            </w:r>
            <w:r w:rsidRPr="00D4271B">
              <w:rPr>
                <w:color w:val="000000"/>
                <w:sz w:val="22"/>
                <w:szCs w:val="22"/>
              </w:rPr>
              <w:t>)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206171" w:rsidRPr="00D4271B" w:rsidTr="00D1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71" w:rsidRPr="00D4271B" w:rsidRDefault="00D4271B" w:rsidP="00D124E8">
            <w:pPr>
              <w:jc w:val="center"/>
              <w:rPr>
                <w:sz w:val="22"/>
                <w:szCs w:val="22"/>
              </w:rPr>
            </w:pPr>
            <w:r w:rsidRPr="00D4271B">
              <w:rPr>
                <w:sz w:val="22"/>
                <w:szCs w:val="22"/>
              </w:rPr>
              <w:t>733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71B">
              <w:rPr>
                <w:color w:val="000000"/>
                <w:sz w:val="22"/>
                <w:szCs w:val="22"/>
              </w:rPr>
              <w:t>Михалко</w:t>
            </w:r>
            <w:proofErr w:type="spellEnd"/>
            <w:r w:rsidRPr="00D4271B">
              <w:rPr>
                <w:color w:val="000000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№ 970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Советского района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г. Ростова-на-Дону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31.05.2016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Математика</w:t>
            </w:r>
          </w:p>
          <w:p w:rsidR="00206171" w:rsidRPr="00D4271B" w:rsidRDefault="00206171" w:rsidP="00206171">
            <w:pPr>
              <w:jc w:val="center"/>
              <w:rPr>
                <w:color w:val="000000"/>
                <w:sz w:val="22"/>
                <w:szCs w:val="22"/>
              </w:rPr>
            </w:pPr>
            <w:r w:rsidRPr="00D4271B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</w:tbl>
    <w:p w:rsidR="00336006" w:rsidRPr="00D4271B" w:rsidRDefault="00336006">
      <w:pPr>
        <w:pStyle w:val="a3"/>
        <w:tabs>
          <w:tab w:val="clear" w:pos="4153"/>
          <w:tab w:val="clear" w:pos="8306"/>
        </w:tabs>
        <w:jc w:val="center"/>
        <w:rPr>
          <w:sz w:val="22"/>
          <w:szCs w:val="22"/>
        </w:rPr>
      </w:pPr>
    </w:p>
    <w:p w:rsidR="00571FA6" w:rsidRPr="00D4271B" w:rsidRDefault="00336006">
      <w:pPr>
        <w:pStyle w:val="a3"/>
        <w:tabs>
          <w:tab w:val="clear" w:pos="4153"/>
          <w:tab w:val="clear" w:pos="8306"/>
        </w:tabs>
        <w:jc w:val="center"/>
        <w:rPr>
          <w:sz w:val="22"/>
          <w:szCs w:val="22"/>
        </w:rPr>
      </w:pPr>
      <w:r w:rsidRPr="00D4271B">
        <w:rPr>
          <w:sz w:val="22"/>
          <w:szCs w:val="22"/>
        </w:rPr>
        <w:br w:type="textWrapping" w:clear="all"/>
      </w:r>
    </w:p>
    <w:sectPr w:rsidR="00571FA6" w:rsidRPr="00D4271B" w:rsidSect="00D42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425" w:bottom="284" w:left="1701" w:header="1134" w:footer="10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A0" w:rsidRDefault="005765A0">
      <w:r>
        <w:separator/>
      </w:r>
    </w:p>
  </w:endnote>
  <w:endnote w:type="continuationSeparator" w:id="0">
    <w:p w:rsidR="005765A0" w:rsidRDefault="0057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E8" w:rsidRDefault="00D124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E8" w:rsidRDefault="00D124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E8" w:rsidRDefault="00D124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A0" w:rsidRDefault="005765A0">
      <w:r>
        <w:separator/>
      </w:r>
    </w:p>
  </w:footnote>
  <w:footnote w:type="continuationSeparator" w:id="0">
    <w:p w:rsidR="005765A0" w:rsidRDefault="0057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E8" w:rsidRDefault="00D124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E8" w:rsidRDefault="00D124E8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E8" w:rsidRDefault="00D124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D60"/>
    <w:multiLevelType w:val="multilevel"/>
    <w:tmpl w:val="FB00F45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1D587386"/>
    <w:multiLevelType w:val="multilevel"/>
    <w:tmpl w:val="5966368A"/>
    <w:lvl w:ilvl="0">
      <w:start w:val="4"/>
      <w:numFmt w:val="decimal"/>
      <w:lvlText w:val="%1"/>
      <w:lvlJc w:val="left"/>
      <w:pPr>
        <w:ind w:left="659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1F582FF2"/>
    <w:multiLevelType w:val="multilevel"/>
    <w:tmpl w:val="467089C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209C4770"/>
    <w:multiLevelType w:val="hybridMultilevel"/>
    <w:tmpl w:val="DDBCF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5240DDF"/>
    <w:multiLevelType w:val="multilevel"/>
    <w:tmpl w:val="8CA29C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3E741BD0"/>
    <w:multiLevelType w:val="multilevel"/>
    <w:tmpl w:val="7B5851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4EE15736"/>
    <w:multiLevelType w:val="multilevel"/>
    <w:tmpl w:val="D3B8CF26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57"/>
    <w:rsid w:val="0001116A"/>
    <w:rsid w:val="00014928"/>
    <w:rsid w:val="00020C86"/>
    <w:rsid w:val="0002253C"/>
    <w:rsid w:val="00023CDF"/>
    <w:rsid w:val="000271B8"/>
    <w:rsid w:val="00027869"/>
    <w:rsid w:val="00043906"/>
    <w:rsid w:val="0004447A"/>
    <w:rsid w:val="00044D9D"/>
    <w:rsid w:val="00060749"/>
    <w:rsid w:val="000622E3"/>
    <w:rsid w:val="00064757"/>
    <w:rsid w:val="00070AF9"/>
    <w:rsid w:val="0007394A"/>
    <w:rsid w:val="000757C4"/>
    <w:rsid w:val="000762C5"/>
    <w:rsid w:val="00081526"/>
    <w:rsid w:val="00085C9E"/>
    <w:rsid w:val="00086857"/>
    <w:rsid w:val="00091CB0"/>
    <w:rsid w:val="000A6EB8"/>
    <w:rsid w:val="000B0DA2"/>
    <w:rsid w:val="000B2E22"/>
    <w:rsid w:val="000B67EE"/>
    <w:rsid w:val="000D0495"/>
    <w:rsid w:val="000E321A"/>
    <w:rsid w:val="000E3AC1"/>
    <w:rsid w:val="000E507D"/>
    <w:rsid w:val="001030B2"/>
    <w:rsid w:val="00112654"/>
    <w:rsid w:val="001224E2"/>
    <w:rsid w:val="0013157E"/>
    <w:rsid w:val="00137AEE"/>
    <w:rsid w:val="0014207D"/>
    <w:rsid w:val="001450F6"/>
    <w:rsid w:val="001521C0"/>
    <w:rsid w:val="0016286F"/>
    <w:rsid w:val="001638B4"/>
    <w:rsid w:val="00170E77"/>
    <w:rsid w:val="001754F0"/>
    <w:rsid w:val="0018680A"/>
    <w:rsid w:val="001923A6"/>
    <w:rsid w:val="001A70F6"/>
    <w:rsid w:val="001B1B48"/>
    <w:rsid w:val="001B37C2"/>
    <w:rsid w:val="001B66F4"/>
    <w:rsid w:val="001C27B5"/>
    <w:rsid w:val="001C6C59"/>
    <w:rsid w:val="001D7C8A"/>
    <w:rsid w:val="001F11D3"/>
    <w:rsid w:val="001F3FB7"/>
    <w:rsid w:val="001F446B"/>
    <w:rsid w:val="001F623A"/>
    <w:rsid w:val="00205D6B"/>
    <w:rsid w:val="00205F01"/>
    <w:rsid w:val="00206171"/>
    <w:rsid w:val="00210DAD"/>
    <w:rsid w:val="002145D6"/>
    <w:rsid w:val="00214E0F"/>
    <w:rsid w:val="00215EB0"/>
    <w:rsid w:val="00217DD8"/>
    <w:rsid w:val="0022358D"/>
    <w:rsid w:val="00227F9D"/>
    <w:rsid w:val="0023174D"/>
    <w:rsid w:val="0024062A"/>
    <w:rsid w:val="00240756"/>
    <w:rsid w:val="0024589A"/>
    <w:rsid w:val="0026070E"/>
    <w:rsid w:val="00260D2E"/>
    <w:rsid w:val="00263226"/>
    <w:rsid w:val="00266181"/>
    <w:rsid w:val="00274417"/>
    <w:rsid w:val="00274FE2"/>
    <w:rsid w:val="00275372"/>
    <w:rsid w:val="00281082"/>
    <w:rsid w:val="002814F9"/>
    <w:rsid w:val="00294D57"/>
    <w:rsid w:val="00297461"/>
    <w:rsid w:val="002A1CD8"/>
    <w:rsid w:val="002B0BD9"/>
    <w:rsid w:val="002B4089"/>
    <w:rsid w:val="002B40A5"/>
    <w:rsid w:val="002F4A95"/>
    <w:rsid w:val="002F66AD"/>
    <w:rsid w:val="0030203E"/>
    <w:rsid w:val="0030526F"/>
    <w:rsid w:val="003067F9"/>
    <w:rsid w:val="00311863"/>
    <w:rsid w:val="0032453F"/>
    <w:rsid w:val="00326A88"/>
    <w:rsid w:val="00327CD9"/>
    <w:rsid w:val="00331A6F"/>
    <w:rsid w:val="00336006"/>
    <w:rsid w:val="003415F0"/>
    <w:rsid w:val="00361918"/>
    <w:rsid w:val="00361B45"/>
    <w:rsid w:val="0036244E"/>
    <w:rsid w:val="00362AA7"/>
    <w:rsid w:val="00374296"/>
    <w:rsid w:val="00376E18"/>
    <w:rsid w:val="003800BB"/>
    <w:rsid w:val="00385378"/>
    <w:rsid w:val="00393FB1"/>
    <w:rsid w:val="00395F9C"/>
    <w:rsid w:val="003A22C8"/>
    <w:rsid w:val="003A32C2"/>
    <w:rsid w:val="003A3E15"/>
    <w:rsid w:val="003A45D9"/>
    <w:rsid w:val="003A499B"/>
    <w:rsid w:val="003B162C"/>
    <w:rsid w:val="003B1E87"/>
    <w:rsid w:val="003B2799"/>
    <w:rsid w:val="003B78D1"/>
    <w:rsid w:val="003D6F79"/>
    <w:rsid w:val="003D7B7B"/>
    <w:rsid w:val="003F6941"/>
    <w:rsid w:val="004050B3"/>
    <w:rsid w:val="00410C73"/>
    <w:rsid w:val="00415591"/>
    <w:rsid w:val="004217E5"/>
    <w:rsid w:val="0042796D"/>
    <w:rsid w:val="00473C4D"/>
    <w:rsid w:val="00480357"/>
    <w:rsid w:val="00490D67"/>
    <w:rsid w:val="004A01D8"/>
    <w:rsid w:val="004A02A2"/>
    <w:rsid w:val="004A129B"/>
    <w:rsid w:val="004B2D43"/>
    <w:rsid w:val="004B4953"/>
    <w:rsid w:val="004C0D87"/>
    <w:rsid w:val="004C5D6A"/>
    <w:rsid w:val="004D0943"/>
    <w:rsid w:val="004D25DE"/>
    <w:rsid w:val="004D59B2"/>
    <w:rsid w:val="004F0A62"/>
    <w:rsid w:val="004F0EEE"/>
    <w:rsid w:val="004F2E8A"/>
    <w:rsid w:val="00511429"/>
    <w:rsid w:val="00516CF0"/>
    <w:rsid w:val="00523741"/>
    <w:rsid w:val="00524A4F"/>
    <w:rsid w:val="00533DB6"/>
    <w:rsid w:val="005370D4"/>
    <w:rsid w:val="005402FD"/>
    <w:rsid w:val="00540977"/>
    <w:rsid w:val="005538B1"/>
    <w:rsid w:val="00554B80"/>
    <w:rsid w:val="00555BC7"/>
    <w:rsid w:val="00562969"/>
    <w:rsid w:val="00566DA1"/>
    <w:rsid w:val="00571FA6"/>
    <w:rsid w:val="005765A0"/>
    <w:rsid w:val="0058395E"/>
    <w:rsid w:val="00587A21"/>
    <w:rsid w:val="00587BA0"/>
    <w:rsid w:val="005A0E93"/>
    <w:rsid w:val="005A53DF"/>
    <w:rsid w:val="005A6968"/>
    <w:rsid w:val="005B1C8E"/>
    <w:rsid w:val="005B366B"/>
    <w:rsid w:val="005C41C3"/>
    <w:rsid w:val="005C7E02"/>
    <w:rsid w:val="005D5F2D"/>
    <w:rsid w:val="005E156A"/>
    <w:rsid w:val="005E1F28"/>
    <w:rsid w:val="005E47E2"/>
    <w:rsid w:val="005F0433"/>
    <w:rsid w:val="005F3025"/>
    <w:rsid w:val="005F3B77"/>
    <w:rsid w:val="00603EE3"/>
    <w:rsid w:val="00605CCE"/>
    <w:rsid w:val="00606E92"/>
    <w:rsid w:val="0061345D"/>
    <w:rsid w:val="00614E17"/>
    <w:rsid w:val="00615952"/>
    <w:rsid w:val="00617FDD"/>
    <w:rsid w:val="00633B9E"/>
    <w:rsid w:val="006366D4"/>
    <w:rsid w:val="006409A7"/>
    <w:rsid w:val="00640E1D"/>
    <w:rsid w:val="006438FC"/>
    <w:rsid w:val="00646320"/>
    <w:rsid w:val="00656570"/>
    <w:rsid w:val="00661AB7"/>
    <w:rsid w:val="00663BB6"/>
    <w:rsid w:val="00692A63"/>
    <w:rsid w:val="00694CAA"/>
    <w:rsid w:val="006A43E4"/>
    <w:rsid w:val="006B73E4"/>
    <w:rsid w:val="006D1FA0"/>
    <w:rsid w:val="006D4CA5"/>
    <w:rsid w:val="006D5331"/>
    <w:rsid w:val="006F0B5A"/>
    <w:rsid w:val="006F529E"/>
    <w:rsid w:val="006F7C4E"/>
    <w:rsid w:val="007031FB"/>
    <w:rsid w:val="0070646E"/>
    <w:rsid w:val="00711FF0"/>
    <w:rsid w:val="00714A68"/>
    <w:rsid w:val="00717EBD"/>
    <w:rsid w:val="00720083"/>
    <w:rsid w:val="00724A90"/>
    <w:rsid w:val="00726EFE"/>
    <w:rsid w:val="00730813"/>
    <w:rsid w:val="00746DB1"/>
    <w:rsid w:val="00754E55"/>
    <w:rsid w:val="007617F6"/>
    <w:rsid w:val="00770757"/>
    <w:rsid w:val="00773728"/>
    <w:rsid w:val="00787F9A"/>
    <w:rsid w:val="00790B0D"/>
    <w:rsid w:val="007967F9"/>
    <w:rsid w:val="007A075B"/>
    <w:rsid w:val="007A22C0"/>
    <w:rsid w:val="007A51ED"/>
    <w:rsid w:val="007B08AE"/>
    <w:rsid w:val="007B1533"/>
    <w:rsid w:val="007B495D"/>
    <w:rsid w:val="007B5037"/>
    <w:rsid w:val="007D0664"/>
    <w:rsid w:val="007D6B0C"/>
    <w:rsid w:val="007D7A71"/>
    <w:rsid w:val="007E25E7"/>
    <w:rsid w:val="007E67CC"/>
    <w:rsid w:val="007F41A7"/>
    <w:rsid w:val="00804C91"/>
    <w:rsid w:val="008059FF"/>
    <w:rsid w:val="00810645"/>
    <w:rsid w:val="008165BA"/>
    <w:rsid w:val="00817510"/>
    <w:rsid w:val="0082601E"/>
    <w:rsid w:val="008431C4"/>
    <w:rsid w:val="00851066"/>
    <w:rsid w:val="008535C3"/>
    <w:rsid w:val="008612B6"/>
    <w:rsid w:val="00863B71"/>
    <w:rsid w:val="0087011B"/>
    <w:rsid w:val="008910D5"/>
    <w:rsid w:val="00893212"/>
    <w:rsid w:val="008952C1"/>
    <w:rsid w:val="00895855"/>
    <w:rsid w:val="008A03D0"/>
    <w:rsid w:val="008A34BE"/>
    <w:rsid w:val="008C064B"/>
    <w:rsid w:val="008C08E7"/>
    <w:rsid w:val="008D08E6"/>
    <w:rsid w:val="008D3B84"/>
    <w:rsid w:val="008D6ADC"/>
    <w:rsid w:val="008D767B"/>
    <w:rsid w:val="008E0916"/>
    <w:rsid w:val="008E5B3D"/>
    <w:rsid w:val="008E5E88"/>
    <w:rsid w:val="008F1B10"/>
    <w:rsid w:val="008F7792"/>
    <w:rsid w:val="00905737"/>
    <w:rsid w:val="009121F9"/>
    <w:rsid w:val="0091393B"/>
    <w:rsid w:val="00914AD0"/>
    <w:rsid w:val="00922452"/>
    <w:rsid w:val="00946490"/>
    <w:rsid w:val="0095211C"/>
    <w:rsid w:val="00953D24"/>
    <w:rsid w:val="0096010D"/>
    <w:rsid w:val="00975F41"/>
    <w:rsid w:val="00981BE7"/>
    <w:rsid w:val="009830FE"/>
    <w:rsid w:val="0098438B"/>
    <w:rsid w:val="0099284B"/>
    <w:rsid w:val="00996511"/>
    <w:rsid w:val="009A1C4F"/>
    <w:rsid w:val="009B17C9"/>
    <w:rsid w:val="009B34CF"/>
    <w:rsid w:val="009B4803"/>
    <w:rsid w:val="009C38B9"/>
    <w:rsid w:val="009C7C81"/>
    <w:rsid w:val="009D4A4A"/>
    <w:rsid w:val="009F01C1"/>
    <w:rsid w:val="009F2BAB"/>
    <w:rsid w:val="00A04BE3"/>
    <w:rsid w:val="00A101F2"/>
    <w:rsid w:val="00A1521B"/>
    <w:rsid w:val="00A16187"/>
    <w:rsid w:val="00A211DB"/>
    <w:rsid w:val="00A229F1"/>
    <w:rsid w:val="00A257E4"/>
    <w:rsid w:val="00A2644A"/>
    <w:rsid w:val="00A51687"/>
    <w:rsid w:val="00A65767"/>
    <w:rsid w:val="00A71A40"/>
    <w:rsid w:val="00A77AF2"/>
    <w:rsid w:val="00A81A0C"/>
    <w:rsid w:val="00A86BFB"/>
    <w:rsid w:val="00A86E2C"/>
    <w:rsid w:val="00A90E2F"/>
    <w:rsid w:val="00A927A8"/>
    <w:rsid w:val="00A94366"/>
    <w:rsid w:val="00A95957"/>
    <w:rsid w:val="00AA71FB"/>
    <w:rsid w:val="00AA742C"/>
    <w:rsid w:val="00AB24C1"/>
    <w:rsid w:val="00AC5A97"/>
    <w:rsid w:val="00AD0AF3"/>
    <w:rsid w:val="00AD562D"/>
    <w:rsid w:val="00AE18D4"/>
    <w:rsid w:val="00AE21E7"/>
    <w:rsid w:val="00AE59E4"/>
    <w:rsid w:val="00AF3D05"/>
    <w:rsid w:val="00B04F38"/>
    <w:rsid w:val="00B06B5C"/>
    <w:rsid w:val="00B14E90"/>
    <w:rsid w:val="00B16FDC"/>
    <w:rsid w:val="00B23910"/>
    <w:rsid w:val="00B27113"/>
    <w:rsid w:val="00B3688F"/>
    <w:rsid w:val="00B37F7F"/>
    <w:rsid w:val="00B42EDF"/>
    <w:rsid w:val="00B474F5"/>
    <w:rsid w:val="00B50EBF"/>
    <w:rsid w:val="00B53018"/>
    <w:rsid w:val="00B57FF3"/>
    <w:rsid w:val="00B73A25"/>
    <w:rsid w:val="00B9130D"/>
    <w:rsid w:val="00B94312"/>
    <w:rsid w:val="00B94635"/>
    <w:rsid w:val="00B9479B"/>
    <w:rsid w:val="00B96291"/>
    <w:rsid w:val="00BA2199"/>
    <w:rsid w:val="00BA4672"/>
    <w:rsid w:val="00BB3957"/>
    <w:rsid w:val="00BB5C25"/>
    <w:rsid w:val="00BC244A"/>
    <w:rsid w:val="00BC511A"/>
    <w:rsid w:val="00BC548A"/>
    <w:rsid w:val="00BD38DA"/>
    <w:rsid w:val="00BD3F5A"/>
    <w:rsid w:val="00BE036B"/>
    <w:rsid w:val="00BE29B3"/>
    <w:rsid w:val="00BE327B"/>
    <w:rsid w:val="00BE523B"/>
    <w:rsid w:val="00BF3F84"/>
    <w:rsid w:val="00BF587C"/>
    <w:rsid w:val="00BF6B77"/>
    <w:rsid w:val="00C0167C"/>
    <w:rsid w:val="00C07735"/>
    <w:rsid w:val="00C17549"/>
    <w:rsid w:val="00C254C4"/>
    <w:rsid w:val="00C2600E"/>
    <w:rsid w:val="00C30709"/>
    <w:rsid w:val="00C34556"/>
    <w:rsid w:val="00C35817"/>
    <w:rsid w:val="00C406A5"/>
    <w:rsid w:val="00C436F2"/>
    <w:rsid w:val="00C452C0"/>
    <w:rsid w:val="00C536CF"/>
    <w:rsid w:val="00C609DC"/>
    <w:rsid w:val="00C6159D"/>
    <w:rsid w:val="00C64412"/>
    <w:rsid w:val="00C81E0C"/>
    <w:rsid w:val="00C95D6A"/>
    <w:rsid w:val="00CA4663"/>
    <w:rsid w:val="00CB4BC8"/>
    <w:rsid w:val="00CB6ADE"/>
    <w:rsid w:val="00CC4926"/>
    <w:rsid w:val="00CD0922"/>
    <w:rsid w:val="00CD28BA"/>
    <w:rsid w:val="00CD4D75"/>
    <w:rsid w:val="00CD52D7"/>
    <w:rsid w:val="00CD78B3"/>
    <w:rsid w:val="00CE39DC"/>
    <w:rsid w:val="00CF4657"/>
    <w:rsid w:val="00CF4B46"/>
    <w:rsid w:val="00D043CD"/>
    <w:rsid w:val="00D124E8"/>
    <w:rsid w:val="00D27B4F"/>
    <w:rsid w:val="00D35AE9"/>
    <w:rsid w:val="00D36A13"/>
    <w:rsid w:val="00D404C5"/>
    <w:rsid w:val="00D407C9"/>
    <w:rsid w:val="00D40E93"/>
    <w:rsid w:val="00D4271B"/>
    <w:rsid w:val="00D42BEC"/>
    <w:rsid w:val="00D430B1"/>
    <w:rsid w:val="00D43AEC"/>
    <w:rsid w:val="00D50B08"/>
    <w:rsid w:val="00D523B3"/>
    <w:rsid w:val="00D55727"/>
    <w:rsid w:val="00D5580D"/>
    <w:rsid w:val="00D61798"/>
    <w:rsid w:val="00D6711F"/>
    <w:rsid w:val="00D71599"/>
    <w:rsid w:val="00D718EB"/>
    <w:rsid w:val="00D80FD5"/>
    <w:rsid w:val="00D874A0"/>
    <w:rsid w:val="00D913EF"/>
    <w:rsid w:val="00D93957"/>
    <w:rsid w:val="00D94786"/>
    <w:rsid w:val="00DA41D5"/>
    <w:rsid w:val="00DA5229"/>
    <w:rsid w:val="00DA6D08"/>
    <w:rsid w:val="00DB3221"/>
    <w:rsid w:val="00DC0A52"/>
    <w:rsid w:val="00DD5C70"/>
    <w:rsid w:val="00DE2BEF"/>
    <w:rsid w:val="00DE4338"/>
    <w:rsid w:val="00DF4D12"/>
    <w:rsid w:val="00E13BAD"/>
    <w:rsid w:val="00E13D07"/>
    <w:rsid w:val="00E14660"/>
    <w:rsid w:val="00E21EEB"/>
    <w:rsid w:val="00E252BC"/>
    <w:rsid w:val="00E3376F"/>
    <w:rsid w:val="00E3632E"/>
    <w:rsid w:val="00E369D7"/>
    <w:rsid w:val="00E36BD0"/>
    <w:rsid w:val="00E44EA2"/>
    <w:rsid w:val="00E46FC3"/>
    <w:rsid w:val="00E476C5"/>
    <w:rsid w:val="00E51393"/>
    <w:rsid w:val="00E616B9"/>
    <w:rsid w:val="00E80755"/>
    <w:rsid w:val="00E86326"/>
    <w:rsid w:val="00EC20AC"/>
    <w:rsid w:val="00EC35F4"/>
    <w:rsid w:val="00EC41F0"/>
    <w:rsid w:val="00EC69D7"/>
    <w:rsid w:val="00EE0CF3"/>
    <w:rsid w:val="00EE2206"/>
    <w:rsid w:val="00EE304C"/>
    <w:rsid w:val="00EE6324"/>
    <w:rsid w:val="00EF4A69"/>
    <w:rsid w:val="00F01213"/>
    <w:rsid w:val="00F10603"/>
    <w:rsid w:val="00F15053"/>
    <w:rsid w:val="00F269A7"/>
    <w:rsid w:val="00F346DF"/>
    <w:rsid w:val="00F4699A"/>
    <w:rsid w:val="00F67C9A"/>
    <w:rsid w:val="00F76625"/>
    <w:rsid w:val="00F8213A"/>
    <w:rsid w:val="00F84C01"/>
    <w:rsid w:val="00F9488A"/>
    <w:rsid w:val="00FA10A8"/>
    <w:rsid w:val="00FA55A0"/>
    <w:rsid w:val="00FA633E"/>
    <w:rsid w:val="00FC3053"/>
    <w:rsid w:val="00FE10A2"/>
    <w:rsid w:val="00FE4266"/>
    <w:rsid w:val="00FE6B4D"/>
    <w:rsid w:val="00FF20BE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F269A7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link w:val="ac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9C38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C38B9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B16FDC"/>
    <w:rPr>
      <w:rFonts w:ascii="Times New Roman" w:hAnsi="Times New Roman"/>
      <w:sz w:val="22"/>
    </w:rPr>
  </w:style>
  <w:style w:type="character" w:customStyle="1" w:styleId="FontStyle32">
    <w:name w:val="Font Style32"/>
    <w:uiPriority w:val="99"/>
    <w:rsid w:val="00B16FDC"/>
    <w:rPr>
      <w:rFonts w:ascii="Times New Roman" w:hAnsi="Times New Roman"/>
      <w:b/>
      <w:sz w:val="22"/>
    </w:rPr>
  </w:style>
  <w:style w:type="paragraph" w:customStyle="1" w:styleId="Style16">
    <w:name w:val="Style16"/>
    <w:basedOn w:val="a"/>
    <w:uiPriority w:val="99"/>
    <w:rsid w:val="00B16FDC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16FD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16FDC"/>
    <w:pPr>
      <w:widowControl w:val="0"/>
      <w:autoSpaceDE w:val="0"/>
      <w:autoSpaceDN w:val="0"/>
      <w:adjustRightInd w:val="0"/>
      <w:spacing w:line="276" w:lineRule="exact"/>
      <w:ind w:firstLine="418"/>
      <w:jc w:val="both"/>
    </w:pPr>
    <w:rPr>
      <w:sz w:val="24"/>
      <w:szCs w:val="24"/>
    </w:rPr>
  </w:style>
  <w:style w:type="character" w:styleId="af3">
    <w:name w:val="Emphasis"/>
    <w:uiPriority w:val="99"/>
    <w:qFormat/>
    <w:locked/>
    <w:rsid w:val="00953D2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F269A7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link w:val="ac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9C38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C38B9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B16FDC"/>
    <w:rPr>
      <w:rFonts w:ascii="Times New Roman" w:hAnsi="Times New Roman"/>
      <w:sz w:val="22"/>
    </w:rPr>
  </w:style>
  <w:style w:type="character" w:customStyle="1" w:styleId="FontStyle32">
    <w:name w:val="Font Style32"/>
    <w:uiPriority w:val="99"/>
    <w:rsid w:val="00B16FDC"/>
    <w:rPr>
      <w:rFonts w:ascii="Times New Roman" w:hAnsi="Times New Roman"/>
      <w:b/>
      <w:sz w:val="22"/>
    </w:rPr>
  </w:style>
  <w:style w:type="paragraph" w:customStyle="1" w:styleId="Style16">
    <w:name w:val="Style16"/>
    <w:basedOn w:val="a"/>
    <w:uiPriority w:val="99"/>
    <w:rsid w:val="00B16FDC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16FD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16FDC"/>
    <w:pPr>
      <w:widowControl w:val="0"/>
      <w:autoSpaceDE w:val="0"/>
      <w:autoSpaceDN w:val="0"/>
      <w:adjustRightInd w:val="0"/>
      <w:spacing w:line="276" w:lineRule="exact"/>
      <w:ind w:firstLine="418"/>
      <w:jc w:val="both"/>
    </w:pPr>
    <w:rPr>
      <w:sz w:val="24"/>
      <w:szCs w:val="24"/>
    </w:rPr>
  </w:style>
  <w:style w:type="character" w:styleId="af3">
    <w:name w:val="Emphasis"/>
    <w:uiPriority w:val="99"/>
    <w:qFormat/>
    <w:locked/>
    <w:rsid w:val="00953D2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D309-6342-42E2-9160-EBC506D8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619</TotalTime>
  <Pages>1</Pages>
  <Words>21586</Words>
  <Characters>123041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144339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tarasov_vv</dc:creator>
  <cp:lastModifiedBy>Копьева Ирина Владимировна</cp:lastModifiedBy>
  <cp:revision>17</cp:revision>
  <cp:lastPrinted>2016-05-18T12:11:00Z</cp:lastPrinted>
  <dcterms:created xsi:type="dcterms:W3CDTF">2015-05-13T07:48:00Z</dcterms:created>
  <dcterms:modified xsi:type="dcterms:W3CDTF">2016-05-18T12:12:00Z</dcterms:modified>
</cp:coreProperties>
</file>